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D5" w:rsidRPr="00350580" w:rsidRDefault="00B911D5" w:rsidP="00350580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/>
          <w:sz w:val="24"/>
          <w:szCs w:val="28"/>
        </w:rPr>
      </w:pPr>
      <w:r w:rsidRPr="00350580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6C4CD5">
        <w:rPr>
          <w:rFonts w:ascii="Times New Roman" w:hAnsi="Times New Roman"/>
          <w:sz w:val="24"/>
          <w:szCs w:val="24"/>
          <w:u w:val="single"/>
        </w:rPr>
        <w:t>Руководителю</w:t>
      </w:r>
      <w:r>
        <w:rPr>
          <w:rFonts w:ascii="Times New Roman" w:hAnsi="Times New Roman"/>
          <w:sz w:val="24"/>
          <w:szCs w:val="28"/>
        </w:rPr>
        <w:t>__________________</w:t>
      </w:r>
      <w:r w:rsidRPr="00350580">
        <w:rPr>
          <w:rFonts w:ascii="Times New Roman" w:hAnsi="Times New Roman"/>
          <w:sz w:val="24"/>
          <w:szCs w:val="28"/>
        </w:rPr>
        <w:t>__________</w:t>
      </w:r>
      <w:r>
        <w:rPr>
          <w:rFonts w:ascii="Times New Roman" w:hAnsi="Times New Roman"/>
          <w:sz w:val="24"/>
          <w:szCs w:val="28"/>
        </w:rPr>
        <w:t>______</w:t>
      </w:r>
      <w:r w:rsidRPr="00350580">
        <w:rPr>
          <w:rFonts w:ascii="Times New Roman" w:hAnsi="Times New Roman"/>
          <w:sz w:val="24"/>
          <w:szCs w:val="28"/>
        </w:rPr>
        <w:t>_</w:t>
      </w:r>
    </w:p>
    <w:p w:rsidR="00B911D5" w:rsidRPr="00D10974" w:rsidRDefault="00B911D5" w:rsidP="0035058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350580">
        <w:rPr>
          <w:rFonts w:ascii="Times New Roman" w:hAnsi="Times New Roman"/>
          <w:sz w:val="24"/>
          <w:szCs w:val="24"/>
        </w:rPr>
        <w:t xml:space="preserve">                                                              ________</w:t>
      </w:r>
      <w:r>
        <w:rPr>
          <w:rFonts w:ascii="Times New Roman" w:hAnsi="Times New Roman"/>
          <w:sz w:val="24"/>
          <w:szCs w:val="24"/>
        </w:rPr>
        <w:t>___________</w:t>
      </w:r>
      <w:r w:rsidRPr="008E2C88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B911D5" w:rsidRPr="00D10974" w:rsidRDefault="00B911D5" w:rsidP="00350580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/>
          <w:sz w:val="20"/>
          <w:szCs w:val="20"/>
        </w:rPr>
      </w:pPr>
      <w:r w:rsidRPr="00350580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Pr="00D10974">
        <w:rPr>
          <w:rFonts w:ascii="Times New Roman" w:hAnsi="Times New Roman"/>
          <w:sz w:val="20"/>
          <w:szCs w:val="20"/>
        </w:rPr>
        <w:t xml:space="preserve">(наименование </w:t>
      </w:r>
      <w:r>
        <w:rPr>
          <w:rFonts w:ascii="Times New Roman" w:hAnsi="Times New Roman"/>
          <w:sz w:val="20"/>
          <w:szCs w:val="20"/>
        </w:rPr>
        <w:t>исполнительного органа государственной власти)</w:t>
      </w:r>
    </w:p>
    <w:p w:rsidR="00B911D5" w:rsidRPr="00350580" w:rsidRDefault="00B911D5" w:rsidP="00350580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B911D5" w:rsidRPr="00350580" w:rsidRDefault="00B911D5" w:rsidP="0035058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</w:t>
      </w:r>
      <w:r w:rsidRPr="00350580">
        <w:rPr>
          <w:rFonts w:ascii="Times New Roman" w:hAnsi="Times New Roman"/>
          <w:sz w:val="20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4"/>
        </w:rPr>
        <w:t xml:space="preserve"> </w:t>
      </w:r>
      <w:r w:rsidRPr="008E2C88">
        <w:rPr>
          <w:rFonts w:ascii="Times New Roman" w:hAnsi="Times New Roman"/>
          <w:sz w:val="20"/>
          <w:szCs w:val="24"/>
        </w:rPr>
        <w:t>(Ф.И.О</w:t>
      </w:r>
      <w:r>
        <w:rPr>
          <w:rFonts w:ascii="Times New Roman" w:hAnsi="Times New Roman"/>
          <w:sz w:val="20"/>
          <w:szCs w:val="24"/>
        </w:rPr>
        <w:t xml:space="preserve">. гражданина; наименование организации, Ф.И.О. лица, </w:t>
      </w:r>
    </w:p>
    <w:p w:rsidR="00B911D5" w:rsidRPr="00350580" w:rsidRDefault="00B911D5" w:rsidP="0035058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350580">
        <w:rPr>
          <w:rFonts w:ascii="Times New Roman" w:hAnsi="Times New Roman"/>
          <w:sz w:val="24"/>
          <w:szCs w:val="24"/>
        </w:rPr>
        <w:t xml:space="preserve">                                                              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350580">
        <w:rPr>
          <w:rFonts w:ascii="Times New Roman" w:hAnsi="Times New Roman"/>
          <w:sz w:val="24"/>
          <w:szCs w:val="24"/>
        </w:rPr>
        <w:t>____________________</w:t>
      </w:r>
    </w:p>
    <w:p w:rsidR="00B911D5" w:rsidRPr="008E2C88" w:rsidRDefault="00B911D5" w:rsidP="0035058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350580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0"/>
          <w:szCs w:val="24"/>
        </w:rPr>
        <w:t>представляющего организацию)</w:t>
      </w:r>
    </w:p>
    <w:p w:rsidR="00B911D5" w:rsidRPr="008E2C88" w:rsidRDefault="00B911D5" w:rsidP="0035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50580">
        <w:rPr>
          <w:rFonts w:ascii="Times New Roman" w:hAnsi="Times New Roman"/>
          <w:sz w:val="24"/>
          <w:szCs w:val="24"/>
        </w:rPr>
        <w:t xml:space="preserve">                                                           ___</w:t>
      </w:r>
      <w:r>
        <w:rPr>
          <w:rFonts w:ascii="Times New Roman" w:hAnsi="Times New Roman"/>
          <w:sz w:val="24"/>
          <w:szCs w:val="24"/>
        </w:rPr>
        <w:t>___________</w:t>
      </w:r>
      <w:r w:rsidRPr="008E2C8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Pr="008E2C8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B911D5" w:rsidRDefault="00B911D5" w:rsidP="0035058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350580">
        <w:rPr>
          <w:rFonts w:ascii="Times New Roman" w:hAnsi="Times New Roman"/>
          <w:sz w:val="20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>
        <w:rPr>
          <w:rFonts w:ascii="Times New Roman" w:hAnsi="Times New Roman"/>
          <w:sz w:val="20"/>
          <w:szCs w:val="24"/>
        </w:rPr>
        <w:t>; адрес организации, телефон)</w:t>
      </w:r>
    </w:p>
    <w:p w:rsidR="00B911D5" w:rsidRPr="00727066" w:rsidRDefault="00B911D5" w:rsidP="003505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70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727066">
        <w:rPr>
          <w:rFonts w:ascii="Times New Roman" w:hAnsi="Times New Roman" w:cs="Times New Roman"/>
          <w:sz w:val="24"/>
          <w:szCs w:val="24"/>
        </w:rPr>
        <w:t>____________</w:t>
      </w:r>
    </w:p>
    <w:p w:rsidR="00B911D5" w:rsidRDefault="00B91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1D5" w:rsidRPr="00350580" w:rsidRDefault="00B91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1D5" w:rsidRPr="00AE6033" w:rsidRDefault="00B911D5" w:rsidP="003505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95"/>
      <w:bookmarkEnd w:id="0"/>
      <w:r w:rsidRPr="00AE603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911D5" w:rsidRPr="00AE6033" w:rsidRDefault="00B911D5" w:rsidP="003505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033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</w:t>
      </w:r>
    </w:p>
    <w:p w:rsidR="00B911D5" w:rsidRPr="00AE6033" w:rsidRDefault="00B911D5" w:rsidP="003505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033">
        <w:rPr>
          <w:rFonts w:ascii="Times New Roman" w:hAnsi="Times New Roman" w:cs="Times New Roman"/>
          <w:b/>
          <w:sz w:val="24"/>
          <w:szCs w:val="24"/>
        </w:rPr>
        <w:t>ДОЛЖНОСТНЫХ ОБЯЗАННОСТЕЙ, КОТОРАЯ ПРИВОДИТ ИЛИ МОЖЕТ</w:t>
      </w:r>
    </w:p>
    <w:p w:rsidR="00B911D5" w:rsidRPr="00AE6033" w:rsidRDefault="00B911D5" w:rsidP="003505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033">
        <w:rPr>
          <w:rFonts w:ascii="Times New Roman" w:hAnsi="Times New Roman" w:cs="Times New Roman"/>
          <w:b/>
          <w:sz w:val="24"/>
          <w:szCs w:val="24"/>
        </w:rPr>
        <w:t>ПРИВЕСТИ К КОНФЛИКТУ ИНТЕРЕСОВ</w:t>
      </w:r>
    </w:p>
    <w:p w:rsidR="00B911D5" w:rsidRPr="00350580" w:rsidRDefault="00B91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1D5" w:rsidRPr="00350580" w:rsidRDefault="00B911D5" w:rsidP="003505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80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</w:t>
      </w:r>
    </w:p>
    <w:p w:rsidR="00B911D5" w:rsidRPr="00350580" w:rsidRDefault="00B91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80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B911D5" w:rsidRPr="00350580" w:rsidRDefault="00B911D5" w:rsidP="003505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80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50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:rsidR="00B911D5" w:rsidRPr="00350580" w:rsidRDefault="00B911D5" w:rsidP="003505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</w:t>
      </w:r>
      <w:r w:rsidRPr="00350580">
        <w:rPr>
          <w:rFonts w:ascii="Times New Roman" w:hAnsi="Times New Roman" w:cs="Times New Roman"/>
          <w:sz w:val="24"/>
          <w:szCs w:val="24"/>
        </w:rPr>
        <w:t xml:space="preserve">обязанности, </w:t>
      </w:r>
      <w:r>
        <w:rPr>
          <w:rFonts w:ascii="Times New Roman" w:hAnsi="Times New Roman" w:cs="Times New Roman"/>
          <w:sz w:val="24"/>
          <w:szCs w:val="24"/>
        </w:rPr>
        <w:t>на  исполнение которых влияет или</w:t>
      </w:r>
      <w:r w:rsidRPr="00350580">
        <w:rPr>
          <w:rFonts w:ascii="Times New Roman" w:hAnsi="Times New Roman" w:cs="Times New Roman"/>
          <w:sz w:val="24"/>
          <w:szCs w:val="24"/>
        </w:rPr>
        <w:t xml:space="preserve"> может повлиять личная заинтересованность: _______________________________________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50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911D5" w:rsidRPr="00350580" w:rsidRDefault="00B911D5" w:rsidP="003505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Предлагаемые меры по предотвращению или урегулированию </w:t>
      </w:r>
      <w:r w:rsidRPr="00350580">
        <w:rPr>
          <w:rFonts w:ascii="Times New Roman" w:hAnsi="Times New Roman" w:cs="Times New Roman"/>
          <w:sz w:val="24"/>
          <w:szCs w:val="24"/>
        </w:rPr>
        <w:t>конфликта интересов:</w:t>
      </w:r>
    </w:p>
    <w:p w:rsidR="00B911D5" w:rsidRPr="00350580" w:rsidRDefault="00B91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50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:rsidR="00B911D5" w:rsidRPr="00350580" w:rsidRDefault="00B911D5" w:rsidP="003505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80">
        <w:rPr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Комиссии по  координации  работы по противодействию коррупции в Чукотском автономном округе  либо  Комиссии </w:t>
      </w:r>
      <w:r>
        <w:rPr>
          <w:rFonts w:ascii="Times New Roman" w:hAnsi="Times New Roman" w:cs="Times New Roman"/>
          <w:sz w:val="24"/>
          <w:szCs w:val="24"/>
        </w:rPr>
        <w:t xml:space="preserve"> по  соблюдению  требований к </w:t>
      </w:r>
      <w:r w:rsidRPr="00350580">
        <w:rPr>
          <w:rFonts w:ascii="Times New Roman" w:hAnsi="Times New Roman" w:cs="Times New Roman"/>
          <w:sz w:val="24"/>
          <w:szCs w:val="24"/>
        </w:rPr>
        <w:t>служебному поведению государственных  гражданских  служащих и урегулированию конфликта интересов при рассмотрении настоящего уведомления (нужное подчеркнуть).</w:t>
      </w:r>
    </w:p>
    <w:p w:rsidR="00B911D5" w:rsidRPr="00350580" w:rsidRDefault="00B91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1D5" w:rsidRPr="00350580" w:rsidRDefault="00B91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580">
        <w:rPr>
          <w:rFonts w:ascii="Times New Roman" w:hAnsi="Times New Roman" w:cs="Times New Roman"/>
          <w:sz w:val="24"/>
          <w:szCs w:val="24"/>
        </w:rPr>
        <w:t>"___" ____________ 20___ г. ___________________  ________________________________</w:t>
      </w:r>
    </w:p>
    <w:p w:rsidR="00B911D5" w:rsidRPr="00727066" w:rsidRDefault="00B911D5">
      <w:pPr>
        <w:pStyle w:val="ConsPlusNonformat"/>
        <w:jc w:val="both"/>
        <w:rPr>
          <w:rFonts w:ascii="Times New Roman" w:hAnsi="Times New Roman" w:cs="Times New Roman"/>
        </w:rPr>
      </w:pPr>
      <w:r w:rsidRPr="00727066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7270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(подпись лица) </w:t>
      </w:r>
      <w:r w:rsidRPr="00727066">
        <w:rPr>
          <w:rFonts w:ascii="Times New Roman" w:hAnsi="Times New Roman" w:cs="Times New Roman"/>
        </w:rPr>
        <w:t>(расшифровка подписи, направившего  уведомление)</w:t>
      </w:r>
    </w:p>
    <w:p w:rsidR="00B911D5" w:rsidRDefault="00B911D5">
      <w:pPr>
        <w:pStyle w:val="ConsPlusNormal"/>
        <w:jc w:val="both"/>
      </w:pPr>
    </w:p>
    <w:p w:rsidR="00B911D5" w:rsidRDefault="00B911D5">
      <w:pPr>
        <w:pStyle w:val="ConsPlusNormal"/>
        <w:jc w:val="both"/>
      </w:pPr>
    </w:p>
    <w:p w:rsidR="00B911D5" w:rsidRDefault="00B911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11D5" w:rsidRDefault="00B911D5"/>
    <w:sectPr w:rsidR="00B911D5" w:rsidSect="0088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106"/>
    <w:rsid w:val="000A4F7F"/>
    <w:rsid w:val="00175106"/>
    <w:rsid w:val="002013DD"/>
    <w:rsid w:val="00350580"/>
    <w:rsid w:val="006C4CD5"/>
    <w:rsid w:val="00727066"/>
    <w:rsid w:val="00786C85"/>
    <w:rsid w:val="00823109"/>
    <w:rsid w:val="00886DB5"/>
    <w:rsid w:val="008E2C88"/>
    <w:rsid w:val="00A6301B"/>
    <w:rsid w:val="00AE6033"/>
    <w:rsid w:val="00B911D5"/>
    <w:rsid w:val="00B956A2"/>
    <w:rsid w:val="00BC05B1"/>
    <w:rsid w:val="00C4124B"/>
    <w:rsid w:val="00D10974"/>
    <w:rsid w:val="00E24A93"/>
    <w:rsid w:val="00E350ED"/>
    <w:rsid w:val="00E86209"/>
    <w:rsid w:val="00EA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510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17510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751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17510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5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0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447</Words>
  <Characters>2550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Поскочинова Елена Леонидовна</dc:creator>
  <cp:keywords/>
  <dc:description/>
  <cp:lastModifiedBy>N.Slesarev</cp:lastModifiedBy>
  <cp:revision>9</cp:revision>
  <dcterms:created xsi:type="dcterms:W3CDTF">2016-05-31T03:06:00Z</dcterms:created>
  <dcterms:modified xsi:type="dcterms:W3CDTF">2016-06-30T05:26:00Z</dcterms:modified>
</cp:coreProperties>
</file>