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955" w:rsidRPr="002D5A53" w:rsidRDefault="00026955" w:rsidP="00026955">
      <w:pPr>
        <w:ind w:firstLine="708"/>
        <w:jc w:val="center"/>
        <w:rPr>
          <w:b/>
          <w:sz w:val="26"/>
          <w:szCs w:val="26"/>
        </w:rPr>
      </w:pPr>
      <w:r w:rsidRPr="002D5A53">
        <w:rPr>
          <w:b/>
          <w:sz w:val="26"/>
          <w:szCs w:val="26"/>
        </w:rPr>
        <w:t>Сведения об изменениях,</w:t>
      </w:r>
    </w:p>
    <w:p w:rsidR="00026955" w:rsidRPr="002D5A53" w:rsidRDefault="00026955" w:rsidP="00026955">
      <w:pPr>
        <w:ind w:firstLine="708"/>
        <w:jc w:val="center"/>
        <w:rPr>
          <w:b/>
          <w:sz w:val="26"/>
          <w:szCs w:val="26"/>
        </w:rPr>
      </w:pPr>
      <w:r w:rsidRPr="002D5A53">
        <w:rPr>
          <w:b/>
          <w:sz w:val="26"/>
          <w:szCs w:val="26"/>
        </w:rPr>
        <w:t xml:space="preserve">внесенных Департаментом образования и науки Чукотского автономного округа </w:t>
      </w:r>
      <w:r w:rsidR="002C4E71" w:rsidRPr="002D5A53">
        <w:rPr>
          <w:b/>
          <w:sz w:val="26"/>
          <w:szCs w:val="26"/>
        </w:rPr>
        <w:t>в ежегодный План проведения плановых контрольных (надзорных) мероприятий на 202</w:t>
      </w:r>
      <w:r w:rsidR="002D5A53" w:rsidRPr="002D5A53">
        <w:rPr>
          <w:b/>
          <w:sz w:val="26"/>
          <w:szCs w:val="26"/>
        </w:rPr>
        <w:t>3</w:t>
      </w:r>
      <w:r w:rsidR="002C4E71" w:rsidRPr="002D5A53">
        <w:rPr>
          <w:b/>
          <w:sz w:val="26"/>
          <w:szCs w:val="26"/>
        </w:rPr>
        <w:t xml:space="preserve"> год.</w:t>
      </w:r>
      <w:r w:rsidRPr="002D5A53">
        <w:t xml:space="preserve"> </w:t>
      </w:r>
    </w:p>
    <w:p w:rsidR="001B5579" w:rsidRPr="002D5A53" w:rsidRDefault="00026955" w:rsidP="002C4E71">
      <w:pPr>
        <w:ind w:firstLine="708"/>
        <w:jc w:val="center"/>
        <w:rPr>
          <w:b/>
          <w:sz w:val="26"/>
          <w:szCs w:val="26"/>
        </w:rPr>
      </w:pPr>
      <w:r w:rsidRPr="002D5A53">
        <w:rPr>
          <w:b/>
          <w:sz w:val="26"/>
          <w:szCs w:val="26"/>
        </w:rPr>
        <w:t xml:space="preserve">(по состоянию на </w:t>
      </w:r>
      <w:r w:rsidR="00976A65" w:rsidRPr="002D5A53">
        <w:rPr>
          <w:b/>
          <w:sz w:val="26"/>
          <w:szCs w:val="26"/>
        </w:rPr>
        <w:t>23</w:t>
      </w:r>
      <w:r w:rsidRPr="002D5A53">
        <w:rPr>
          <w:b/>
          <w:sz w:val="26"/>
          <w:szCs w:val="26"/>
        </w:rPr>
        <w:t>.</w:t>
      </w:r>
      <w:r w:rsidR="00976A65" w:rsidRPr="002D5A53">
        <w:rPr>
          <w:b/>
          <w:sz w:val="26"/>
          <w:szCs w:val="26"/>
        </w:rPr>
        <w:t>11</w:t>
      </w:r>
      <w:r w:rsidRPr="002D5A53">
        <w:rPr>
          <w:b/>
          <w:sz w:val="26"/>
          <w:szCs w:val="26"/>
        </w:rPr>
        <w:t>.2022 г.)</w:t>
      </w:r>
    </w:p>
    <w:p w:rsidR="00D813B2" w:rsidRDefault="00D813B2" w:rsidP="002B1974">
      <w:pPr>
        <w:ind w:firstLine="708"/>
        <w:jc w:val="center"/>
        <w:rPr>
          <w:sz w:val="26"/>
          <w:szCs w:val="26"/>
        </w:rPr>
      </w:pPr>
    </w:p>
    <w:p w:rsidR="00002C52" w:rsidRPr="00002C52" w:rsidRDefault="00002C52" w:rsidP="00002C52">
      <w:pPr>
        <w:ind w:left="-284" w:right="-144" w:firstLine="709"/>
        <w:jc w:val="both"/>
        <w:rPr>
          <w:sz w:val="26"/>
          <w:szCs w:val="26"/>
        </w:rPr>
      </w:pPr>
      <w:r w:rsidRPr="00002C52">
        <w:rPr>
          <w:sz w:val="26"/>
          <w:szCs w:val="26"/>
        </w:rPr>
        <w:t>В соответствии с пунктом 11</w:t>
      </w:r>
      <w:r w:rsidR="00C7391D" w:rsidRPr="00C7391D">
        <w:rPr>
          <w:sz w:val="26"/>
          <w:szCs w:val="26"/>
          <w:vertAlign w:val="superscript"/>
        </w:rPr>
        <w:t>3</w:t>
      </w:r>
      <w:r w:rsidRPr="00002C52">
        <w:rPr>
          <w:sz w:val="26"/>
          <w:szCs w:val="26"/>
        </w:rPr>
        <w:t xml:space="preserve"> постановления Правительства РФ от 10.03.2022 №</w:t>
      </w:r>
      <w:r w:rsidR="00C7391D">
        <w:rPr>
          <w:sz w:val="26"/>
          <w:szCs w:val="26"/>
          <w:lang w:val="en-US"/>
        </w:rPr>
        <w:t> </w:t>
      </w:r>
      <w:r w:rsidRPr="00002C52">
        <w:rPr>
          <w:sz w:val="26"/>
          <w:szCs w:val="26"/>
        </w:rPr>
        <w:t xml:space="preserve">336 «Об особенностях организации и осуществления государственного контроля (надзора), муниципального контроля» </w:t>
      </w:r>
      <w:r w:rsidR="005C524E" w:rsidRPr="005C524E">
        <w:rPr>
          <w:sz w:val="26"/>
          <w:szCs w:val="26"/>
        </w:rPr>
        <w:t>(</w:t>
      </w:r>
      <w:r w:rsidR="005C524E" w:rsidRPr="00247BB6">
        <w:rPr>
          <w:b/>
          <w:sz w:val="26"/>
          <w:szCs w:val="26"/>
        </w:rPr>
        <w:t>в ред. от 02.10.2022</w:t>
      </w:r>
      <w:r w:rsidR="005C524E" w:rsidRPr="005C524E">
        <w:rPr>
          <w:sz w:val="26"/>
          <w:szCs w:val="26"/>
        </w:rPr>
        <w:t>)</w:t>
      </w:r>
      <w:r w:rsidR="005F1B27">
        <w:rPr>
          <w:sz w:val="26"/>
          <w:szCs w:val="26"/>
        </w:rPr>
        <w:t xml:space="preserve"> </w:t>
      </w:r>
      <w:r w:rsidRPr="00002C52">
        <w:rPr>
          <w:sz w:val="26"/>
          <w:szCs w:val="26"/>
        </w:rPr>
        <w:t>(далее - постановление №</w:t>
      </w:r>
      <w:r w:rsidR="00C7391D">
        <w:rPr>
          <w:sz w:val="26"/>
          <w:szCs w:val="26"/>
          <w:lang w:val="en-US"/>
        </w:rPr>
        <w:t> </w:t>
      </w:r>
      <w:r w:rsidRPr="00002C52">
        <w:rPr>
          <w:sz w:val="26"/>
          <w:szCs w:val="26"/>
        </w:rPr>
        <w:t xml:space="preserve">336), в планы проведения плановых проверок на 2023 год при осуществлении </w:t>
      </w:r>
      <w:r w:rsidR="005F1B27" w:rsidRPr="005F1B27">
        <w:rPr>
          <w:sz w:val="26"/>
          <w:szCs w:val="26"/>
        </w:rPr>
        <w:t xml:space="preserve">видов государственного контроля (надзора), порядок организации и осуществления которых регулируется Федеральным законом </w:t>
      </w:r>
      <w:r w:rsidR="005F1B27">
        <w:rPr>
          <w:sz w:val="26"/>
          <w:szCs w:val="26"/>
        </w:rPr>
        <w:t>«</w:t>
      </w:r>
      <w:r w:rsidR="005F1B27" w:rsidRPr="005F1B27">
        <w:rPr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5F1B27">
        <w:rPr>
          <w:sz w:val="26"/>
          <w:szCs w:val="26"/>
        </w:rPr>
        <w:t>»</w:t>
      </w:r>
      <w:r w:rsidR="005F1B27" w:rsidRPr="005F1B27">
        <w:rPr>
          <w:sz w:val="26"/>
          <w:szCs w:val="26"/>
        </w:rPr>
        <w:t>, включаются плановые контрольные (надзорные) мероприятия</w:t>
      </w:r>
      <w:r w:rsidR="001F01E1">
        <w:rPr>
          <w:sz w:val="26"/>
          <w:szCs w:val="26"/>
        </w:rPr>
        <w:t>,</w:t>
      </w:r>
      <w:r w:rsidR="005F1B27">
        <w:rPr>
          <w:sz w:val="26"/>
          <w:szCs w:val="26"/>
        </w:rPr>
        <w:t xml:space="preserve"> </w:t>
      </w:r>
      <w:r w:rsidR="001F01E1" w:rsidRPr="001F01E1">
        <w:rPr>
          <w:sz w:val="26"/>
          <w:szCs w:val="26"/>
        </w:rPr>
        <w:t>плановые проверки</w:t>
      </w:r>
      <w:r w:rsidR="00394B6E">
        <w:rPr>
          <w:sz w:val="26"/>
          <w:szCs w:val="26"/>
        </w:rPr>
        <w:t xml:space="preserve"> </w:t>
      </w:r>
      <w:r w:rsidR="005F1B27" w:rsidRPr="005F1B27">
        <w:rPr>
          <w:sz w:val="26"/>
          <w:szCs w:val="26"/>
        </w:rPr>
        <w:t>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E83E53" w:rsidRDefault="001F01E1" w:rsidP="001F01E1">
      <w:pPr>
        <w:ind w:left="-284" w:right="-144" w:firstLine="709"/>
        <w:jc w:val="both"/>
        <w:rPr>
          <w:sz w:val="26"/>
          <w:szCs w:val="26"/>
        </w:rPr>
      </w:pPr>
      <w:r w:rsidRPr="00394B6E">
        <w:rPr>
          <w:sz w:val="26"/>
          <w:szCs w:val="26"/>
        </w:rPr>
        <w:t>В соответствии с пунктом 11</w:t>
      </w:r>
      <w:r w:rsidRPr="00394B6E">
        <w:rPr>
          <w:sz w:val="26"/>
          <w:szCs w:val="26"/>
          <w:vertAlign w:val="superscript"/>
        </w:rPr>
        <w:t>4</w:t>
      </w:r>
      <w:r w:rsidRPr="00394B6E">
        <w:rPr>
          <w:sz w:val="26"/>
          <w:szCs w:val="26"/>
        </w:rPr>
        <w:t xml:space="preserve"> постановления № 336</w:t>
      </w:r>
      <w:r w:rsidR="00394B6E" w:rsidRPr="00394B6E">
        <w:rPr>
          <w:sz w:val="26"/>
          <w:szCs w:val="26"/>
        </w:rPr>
        <w:t xml:space="preserve"> (</w:t>
      </w:r>
      <w:r w:rsidR="00394B6E" w:rsidRPr="00247BB6">
        <w:rPr>
          <w:b/>
          <w:sz w:val="26"/>
          <w:szCs w:val="26"/>
        </w:rPr>
        <w:t>в ред. от 02.10.2022</w:t>
      </w:r>
      <w:r w:rsidR="00394B6E" w:rsidRPr="00394B6E">
        <w:rPr>
          <w:sz w:val="26"/>
          <w:szCs w:val="26"/>
        </w:rPr>
        <w:t>)</w:t>
      </w:r>
      <w:r w:rsidRPr="00394B6E">
        <w:rPr>
          <w:sz w:val="26"/>
          <w:szCs w:val="26"/>
        </w:rPr>
        <w:t xml:space="preserve">, </w:t>
      </w:r>
      <w:r w:rsidR="00394B6E" w:rsidRPr="00394B6E">
        <w:rPr>
          <w:sz w:val="26"/>
          <w:szCs w:val="26"/>
        </w:rPr>
        <w:t>в</w:t>
      </w:r>
      <w:r w:rsidR="00E83E53" w:rsidRPr="00394B6E">
        <w:rPr>
          <w:sz w:val="26"/>
          <w:szCs w:val="26"/>
        </w:rPr>
        <w:t xml:space="preserve"> планы проведения плановых контрольных (надзорных) мероприятий на 2023 год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</w:t>
      </w:r>
      <w:r w:rsidR="00394B6E" w:rsidRPr="00394B6E">
        <w:rPr>
          <w:sz w:val="26"/>
          <w:szCs w:val="26"/>
        </w:rPr>
        <w:t>.</w:t>
      </w:r>
    </w:p>
    <w:p w:rsidR="00394B6E" w:rsidRPr="00247BB6" w:rsidRDefault="005C524E" w:rsidP="001F01E1">
      <w:pPr>
        <w:ind w:left="-284" w:right="-144" w:firstLine="709"/>
        <w:jc w:val="both"/>
        <w:rPr>
          <w:sz w:val="26"/>
          <w:szCs w:val="26"/>
        </w:rPr>
      </w:pPr>
      <w:r w:rsidRPr="000D0948">
        <w:rPr>
          <w:sz w:val="26"/>
          <w:szCs w:val="26"/>
        </w:rPr>
        <w:t>В соответствии с п</w:t>
      </w:r>
      <w:r w:rsidR="000008B4">
        <w:rPr>
          <w:sz w:val="26"/>
          <w:szCs w:val="26"/>
        </w:rPr>
        <w:t xml:space="preserve">унктами </w:t>
      </w:r>
      <w:r w:rsidRPr="000D0948">
        <w:rPr>
          <w:sz w:val="26"/>
          <w:szCs w:val="26"/>
        </w:rPr>
        <w:t>5</w:t>
      </w:r>
      <w:r w:rsidR="00771784" w:rsidRPr="000D0948">
        <w:rPr>
          <w:sz w:val="26"/>
          <w:szCs w:val="26"/>
        </w:rPr>
        <w:t xml:space="preserve">, 9, </w:t>
      </w:r>
      <w:r w:rsidR="000D0948" w:rsidRPr="000D0948">
        <w:rPr>
          <w:sz w:val="26"/>
          <w:szCs w:val="26"/>
        </w:rPr>
        <w:t>10</w:t>
      </w:r>
      <w:r w:rsidRPr="000D0948">
        <w:rPr>
          <w:sz w:val="26"/>
          <w:szCs w:val="26"/>
        </w:rPr>
        <w:t xml:space="preserve"> Правил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утверждённых постановлением Правительства Российской Федерации от 31.12.2020 №</w:t>
      </w:r>
      <w:r w:rsidR="00771784" w:rsidRPr="000D0948">
        <w:rPr>
          <w:sz w:val="26"/>
          <w:szCs w:val="26"/>
        </w:rPr>
        <w:t> </w:t>
      </w:r>
      <w:r w:rsidRPr="000D0948">
        <w:rPr>
          <w:sz w:val="26"/>
          <w:szCs w:val="26"/>
        </w:rPr>
        <w:t>2428</w:t>
      </w:r>
      <w:r w:rsidR="0050593A">
        <w:rPr>
          <w:sz w:val="26"/>
          <w:szCs w:val="26"/>
        </w:rPr>
        <w:t xml:space="preserve"> (далее - Правила),</w:t>
      </w:r>
      <w:r w:rsidR="00771784" w:rsidRPr="000D0948">
        <w:rPr>
          <w:sz w:val="26"/>
          <w:szCs w:val="26"/>
        </w:rPr>
        <w:t xml:space="preserve"> Департаментом образования и науки Чукотского автономного округа </w:t>
      </w:r>
      <w:r w:rsidR="000D0948" w:rsidRPr="00247BB6">
        <w:rPr>
          <w:b/>
          <w:sz w:val="26"/>
          <w:szCs w:val="26"/>
        </w:rPr>
        <w:t>30.09.2022 г.</w:t>
      </w:r>
      <w:r w:rsidR="000D0948" w:rsidRPr="000D0948">
        <w:rPr>
          <w:sz w:val="26"/>
          <w:szCs w:val="26"/>
        </w:rPr>
        <w:t xml:space="preserve"> </w:t>
      </w:r>
      <w:r w:rsidR="00771784" w:rsidRPr="000D0948">
        <w:rPr>
          <w:sz w:val="26"/>
          <w:szCs w:val="26"/>
        </w:rPr>
        <w:t xml:space="preserve">был сформирован </w:t>
      </w:r>
      <w:r w:rsidR="000D0948" w:rsidRPr="000D0948">
        <w:rPr>
          <w:sz w:val="26"/>
          <w:szCs w:val="26"/>
        </w:rPr>
        <w:t xml:space="preserve">и представлен на согласование в органы прокуратуры </w:t>
      </w:r>
      <w:r w:rsidR="00771784" w:rsidRPr="000D0948">
        <w:rPr>
          <w:sz w:val="26"/>
          <w:szCs w:val="26"/>
        </w:rPr>
        <w:t xml:space="preserve">проект плана проведения плановых контрольных (надзорных) мероприятий на 2023 год (далее - ежегодный план) в машиночитаемом виде с использованием единого реестра </w:t>
      </w:r>
      <w:r w:rsidR="00771784" w:rsidRPr="00247BB6">
        <w:rPr>
          <w:sz w:val="26"/>
          <w:szCs w:val="26"/>
        </w:rPr>
        <w:t>контрольных (надзорных) мероприятий.</w:t>
      </w:r>
    </w:p>
    <w:p w:rsidR="0050593A" w:rsidRPr="00247BB6" w:rsidRDefault="00055F96" w:rsidP="00BE504C">
      <w:pPr>
        <w:ind w:left="-284" w:right="-144" w:firstLine="709"/>
        <w:jc w:val="both"/>
        <w:rPr>
          <w:sz w:val="26"/>
          <w:szCs w:val="26"/>
        </w:rPr>
      </w:pPr>
      <w:r w:rsidRPr="00247BB6">
        <w:rPr>
          <w:sz w:val="26"/>
          <w:szCs w:val="26"/>
        </w:rPr>
        <w:t xml:space="preserve">В связи </w:t>
      </w:r>
      <w:r w:rsidR="00D813B2" w:rsidRPr="00247BB6">
        <w:rPr>
          <w:sz w:val="26"/>
          <w:szCs w:val="26"/>
        </w:rPr>
        <w:t>с вышеизложенным,</w:t>
      </w:r>
      <w:r w:rsidR="0040316B" w:rsidRPr="00247BB6">
        <w:t xml:space="preserve"> </w:t>
      </w:r>
      <w:r w:rsidR="0040316B" w:rsidRPr="00247BB6">
        <w:rPr>
          <w:sz w:val="26"/>
          <w:szCs w:val="26"/>
        </w:rPr>
        <w:t>после рассмотрения предложений органов прокуратуры</w:t>
      </w:r>
      <w:r w:rsidR="0050593A" w:rsidRPr="00247BB6">
        <w:rPr>
          <w:sz w:val="26"/>
          <w:szCs w:val="26"/>
        </w:rPr>
        <w:t>,</w:t>
      </w:r>
      <w:r w:rsidR="00D813B2" w:rsidRPr="00247BB6">
        <w:rPr>
          <w:sz w:val="26"/>
          <w:szCs w:val="26"/>
        </w:rPr>
        <w:t xml:space="preserve"> </w:t>
      </w:r>
      <w:r w:rsidR="0050593A" w:rsidRPr="00247BB6">
        <w:rPr>
          <w:sz w:val="26"/>
          <w:szCs w:val="26"/>
        </w:rPr>
        <w:t>в соответствии с</w:t>
      </w:r>
      <w:r w:rsidR="00A954F1" w:rsidRPr="00247BB6">
        <w:rPr>
          <w:sz w:val="26"/>
          <w:szCs w:val="26"/>
        </w:rPr>
        <w:t xml:space="preserve"> </w:t>
      </w:r>
      <w:r w:rsidR="0050593A" w:rsidRPr="00247BB6">
        <w:rPr>
          <w:sz w:val="26"/>
          <w:szCs w:val="26"/>
        </w:rPr>
        <w:t>п</w:t>
      </w:r>
      <w:r w:rsidR="000008B4">
        <w:rPr>
          <w:sz w:val="26"/>
          <w:szCs w:val="26"/>
        </w:rPr>
        <w:t xml:space="preserve">одпунктом </w:t>
      </w:r>
      <w:r w:rsidR="0050593A" w:rsidRPr="00247BB6">
        <w:rPr>
          <w:sz w:val="26"/>
          <w:szCs w:val="26"/>
        </w:rPr>
        <w:t xml:space="preserve">«а» </w:t>
      </w:r>
      <w:r w:rsidR="00A954F1" w:rsidRPr="00247BB6">
        <w:rPr>
          <w:sz w:val="26"/>
          <w:szCs w:val="26"/>
        </w:rPr>
        <w:t>п</w:t>
      </w:r>
      <w:r w:rsidR="000008B4">
        <w:rPr>
          <w:sz w:val="26"/>
          <w:szCs w:val="26"/>
        </w:rPr>
        <w:t>ункта</w:t>
      </w:r>
      <w:r w:rsidR="00650723" w:rsidRPr="00247BB6">
        <w:rPr>
          <w:sz w:val="26"/>
          <w:szCs w:val="26"/>
        </w:rPr>
        <w:t xml:space="preserve"> </w:t>
      </w:r>
      <w:r w:rsidR="0050593A" w:rsidRPr="00247BB6">
        <w:rPr>
          <w:sz w:val="26"/>
          <w:szCs w:val="26"/>
        </w:rPr>
        <w:t>14</w:t>
      </w:r>
      <w:r w:rsidR="00650723" w:rsidRPr="00247BB6">
        <w:t xml:space="preserve"> </w:t>
      </w:r>
      <w:r w:rsidR="0050593A" w:rsidRPr="00247BB6">
        <w:rPr>
          <w:sz w:val="26"/>
          <w:szCs w:val="26"/>
        </w:rPr>
        <w:t>Правил,</w:t>
      </w:r>
      <w:r w:rsidR="00650723" w:rsidRPr="00247BB6">
        <w:rPr>
          <w:sz w:val="26"/>
          <w:szCs w:val="26"/>
        </w:rPr>
        <w:t xml:space="preserve"> </w:t>
      </w:r>
      <w:r w:rsidR="00D813B2" w:rsidRPr="00247BB6">
        <w:rPr>
          <w:sz w:val="26"/>
          <w:szCs w:val="26"/>
        </w:rPr>
        <w:t>Д</w:t>
      </w:r>
      <w:r w:rsidR="00C748B0" w:rsidRPr="00247BB6">
        <w:rPr>
          <w:sz w:val="26"/>
          <w:szCs w:val="26"/>
        </w:rPr>
        <w:t>епартаментом</w:t>
      </w:r>
      <w:r w:rsidR="002C4E71" w:rsidRPr="00247BB6">
        <w:rPr>
          <w:sz w:val="26"/>
          <w:szCs w:val="26"/>
        </w:rPr>
        <w:t xml:space="preserve"> образования и науки Чукотского автономного округа</w:t>
      </w:r>
      <w:r w:rsidR="00C748B0" w:rsidRPr="00247BB6">
        <w:rPr>
          <w:sz w:val="26"/>
          <w:szCs w:val="26"/>
        </w:rPr>
        <w:t xml:space="preserve"> </w:t>
      </w:r>
      <w:r w:rsidR="00966E17" w:rsidRPr="00247BB6">
        <w:rPr>
          <w:sz w:val="26"/>
          <w:szCs w:val="26"/>
        </w:rPr>
        <w:t xml:space="preserve">принято решение </w:t>
      </w:r>
      <w:r w:rsidR="00D900A0" w:rsidRPr="00247BB6">
        <w:rPr>
          <w:sz w:val="26"/>
          <w:szCs w:val="26"/>
        </w:rPr>
        <w:t xml:space="preserve">об </w:t>
      </w:r>
      <w:r w:rsidR="0050593A" w:rsidRPr="00247BB6">
        <w:rPr>
          <w:sz w:val="26"/>
          <w:szCs w:val="26"/>
        </w:rPr>
        <w:t>исключении</w:t>
      </w:r>
      <w:r w:rsidR="00D900A0" w:rsidRPr="00247BB6">
        <w:rPr>
          <w:sz w:val="26"/>
          <w:szCs w:val="26"/>
        </w:rPr>
        <w:t xml:space="preserve"> </w:t>
      </w:r>
      <w:r w:rsidR="0050593A" w:rsidRPr="00247BB6">
        <w:rPr>
          <w:sz w:val="26"/>
          <w:szCs w:val="26"/>
        </w:rPr>
        <w:t xml:space="preserve">всех </w:t>
      </w:r>
      <w:r w:rsidR="00D900A0" w:rsidRPr="00247BB6">
        <w:rPr>
          <w:sz w:val="26"/>
          <w:szCs w:val="26"/>
        </w:rPr>
        <w:t xml:space="preserve">плановых контрольных (надзорных) мероприятий </w:t>
      </w:r>
      <w:r w:rsidR="00322F86" w:rsidRPr="00247BB6">
        <w:rPr>
          <w:sz w:val="26"/>
          <w:szCs w:val="26"/>
        </w:rPr>
        <w:t xml:space="preserve">из </w:t>
      </w:r>
      <w:r w:rsidR="00800C70" w:rsidRPr="00247BB6">
        <w:rPr>
          <w:sz w:val="26"/>
          <w:szCs w:val="26"/>
        </w:rPr>
        <w:t>ежегодного п</w:t>
      </w:r>
      <w:r w:rsidR="00322F86" w:rsidRPr="00247BB6">
        <w:rPr>
          <w:sz w:val="26"/>
          <w:szCs w:val="26"/>
        </w:rPr>
        <w:t xml:space="preserve">лана </w:t>
      </w:r>
      <w:r w:rsidR="00D900A0" w:rsidRPr="00247BB6">
        <w:rPr>
          <w:sz w:val="26"/>
          <w:szCs w:val="26"/>
        </w:rPr>
        <w:t>на 202</w:t>
      </w:r>
      <w:r w:rsidR="0050593A" w:rsidRPr="00247BB6">
        <w:rPr>
          <w:sz w:val="26"/>
          <w:szCs w:val="26"/>
        </w:rPr>
        <w:t>3</w:t>
      </w:r>
      <w:r w:rsidR="00322F86" w:rsidRPr="00247BB6">
        <w:rPr>
          <w:sz w:val="26"/>
          <w:szCs w:val="26"/>
        </w:rPr>
        <w:t xml:space="preserve"> год</w:t>
      </w:r>
      <w:r w:rsidR="0050593A" w:rsidRPr="00247BB6">
        <w:rPr>
          <w:sz w:val="26"/>
          <w:szCs w:val="26"/>
        </w:rPr>
        <w:t xml:space="preserve"> на основании принятого в соответствии с законодательством Российской Федерации акта Правительства Российской Федерации, устанавливающего запрет (ограничение) на проведение плановых контрольных (надзорных) мероприятий</w:t>
      </w:r>
      <w:r w:rsidR="00247BB6" w:rsidRPr="00247BB6">
        <w:rPr>
          <w:sz w:val="26"/>
          <w:szCs w:val="26"/>
        </w:rPr>
        <w:t>.</w:t>
      </w:r>
    </w:p>
    <w:p w:rsidR="00247BB6" w:rsidRPr="00627A7F" w:rsidRDefault="00247BB6" w:rsidP="00BE504C">
      <w:pPr>
        <w:ind w:left="-284" w:right="-144" w:firstLine="709"/>
        <w:jc w:val="both"/>
        <w:rPr>
          <w:b/>
          <w:sz w:val="26"/>
          <w:szCs w:val="26"/>
        </w:rPr>
      </w:pPr>
    </w:p>
    <w:p w:rsidR="001905AE" w:rsidRPr="00627A7F" w:rsidRDefault="003E2590" w:rsidP="00BE504C">
      <w:pPr>
        <w:ind w:left="-284" w:right="-144" w:firstLine="709"/>
        <w:jc w:val="both"/>
        <w:rPr>
          <w:b/>
          <w:sz w:val="26"/>
          <w:szCs w:val="26"/>
        </w:rPr>
      </w:pPr>
      <w:r w:rsidRPr="00627A7F">
        <w:rPr>
          <w:b/>
          <w:sz w:val="26"/>
          <w:szCs w:val="26"/>
        </w:rPr>
        <w:t xml:space="preserve">В соответствии с пунктом 17 Правил, </w:t>
      </w:r>
      <w:r w:rsidR="001905AE" w:rsidRPr="00627A7F">
        <w:rPr>
          <w:b/>
          <w:sz w:val="26"/>
          <w:szCs w:val="26"/>
        </w:rPr>
        <w:t xml:space="preserve">Департамент образования и науки Чукотского автономного округа сообщает </w:t>
      </w:r>
      <w:r w:rsidRPr="00627A7F">
        <w:rPr>
          <w:b/>
          <w:sz w:val="26"/>
          <w:szCs w:val="26"/>
        </w:rPr>
        <w:t>об отмене проведения плановых контрольных (надзорных) мероприятий и</w:t>
      </w:r>
      <w:r w:rsidR="001905AE" w:rsidRPr="00627A7F">
        <w:rPr>
          <w:b/>
          <w:sz w:val="26"/>
          <w:szCs w:val="26"/>
        </w:rPr>
        <w:t xml:space="preserve"> исключении из </w:t>
      </w:r>
      <w:r w:rsidR="00026955" w:rsidRPr="00627A7F">
        <w:rPr>
          <w:b/>
          <w:sz w:val="26"/>
          <w:szCs w:val="26"/>
        </w:rPr>
        <w:t xml:space="preserve">ежегодного </w:t>
      </w:r>
      <w:r w:rsidR="008F3F41" w:rsidRPr="00627A7F">
        <w:rPr>
          <w:b/>
          <w:sz w:val="26"/>
          <w:szCs w:val="26"/>
        </w:rPr>
        <w:t>п</w:t>
      </w:r>
      <w:r w:rsidR="00026955" w:rsidRPr="00627A7F">
        <w:rPr>
          <w:b/>
          <w:sz w:val="26"/>
          <w:szCs w:val="26"/>
        </w:rPr>
        <w:t>лана на 202</w:t>
      </w:r>
      <w:r w:rsidR="000008B4" w:rsidRPr="00627A7F">
        <w:rPr>
          <w:b/>
          <w:sz w:val="26"/>
          <w:szCs w:val="26"/>
        </w:rPr>
        <w:t>3</w:t>
      </w:r>
      <w:r w:rsidR="00026955" w:rsidRPr="00627A7F">
        <w:rPr>
          <w:b/>
          <w:sz w:val="26"/>
          <w:szCs w:val="26"/>
        </w:rPr>
        <w:t xml:space="preserve"> год</w:t>
      </w:r>
      <w:r w:rsidRPr="00627A7F">
        <w:rPr>
          <w:b/>
          <w:sz w:val="26"/>
          <w:szCs w:val="26"/>
        </w:rPr>
        <w:t xml:space="preserve"> (номер плана в ФГИС ЕРКНМ – 202</w:t>
      </w:r>
      <w:r w:rsidR="00956543" w:rsidRPr="00627A7F">
        <w:rPr>
          <w:b/>
          <w:sz w:val="26"/>
          <w:szCs w:val="26"/>
        </w:rPr>
        <w:t>3</w:t>
      </w:r>
      <w:r w:rsidRPr="00627A7F">
        <w:rPr>
          <w:b/>
          <w:sz w:val="26"/>
          <w:szCs w:val="26"/>
        </w:rPr>
        <w:t>0</w:t>
      </w:r>
      <w:r w:rsidR="00956543" w:rsidRPr="00627A7F">
        <w:rPr>
          <w:b/>
          <w:sz w:val="26"/>
          <w:szCs w:val="26"/>
        </w:rPr>
        <w:t>62910</w:t>
      </w:r>
      <w:r w:rsidRPr="00627A7F">
        <w:rPr>
          <w:b/>
          <w:sz w:val="26"/>
          <w:szCs w:val="26"/>
        </w:rPr>
        <w:t>)</w:t>
      </w:r>
      <w:r w:rsidR="00026955" w:rsidRPr="00627A7F">
        <w:rPr>
          <w:b/>
          <w:sz w:val="26"/>
          <w:szCs w:val="26"/>
        </w:rPr>
        <w:t xml:space="preserve">, утвержденного </w:t>
      </w:r>
      <w:r w:rsidR="008F3F41" w:rsidRPr="00627A7F">
        <w:rPr>
          <w:b/>
          <w:sz w:val="26"/>
          <w:szCs w:val="26"/>
        </w:rPr>
        <w:t>в машиночитаемом формате 23 ноября</w:t>
      </w:r>
      <w:r w:rsidR="00026955" w:rsidRPr="00627A7F">
        <w:rPr>
          <w:b/>
          <w:sz w:val="26"/>
          <w:szCs w:val="26"/>
        </w:rPr>
        <w:t xml:space="preserve"> 202</w:t>
      </w:r>
      <w:r w:rsidR="008F3F41" w:rsidRPr="00627A7F">
        <w:rPr>
          <w:b/>
          <w:sz w:val="26"/>
          <w:szCs w:val="26"/>
        </w:rPr>
        <w:t>2</w:t>
      </w:r>
      <w:r w:rsidR="00026955" w:rsidRPr="00627A7F">
        <w:rPr>
          <w:b/>
          <w:sz w:val="26"/>
          <w:szCs w:val="26"/>
        </w:rPr>
        <w:t xml:space="preserve"> года</w:t>
      </w:r>
      <w:r w:rsidR="00627A7F" w:rsidRPr="00627A7F">
        <w:rPr>
          <w:b/>
          <w:sz w:val="26"/>
          <w:szCs w:val="26"/>
        </w:rPr>
        <w:t>,</w:t>
      </w:r>
      <w:r w:rsidR="001905AE" w:rsidRPr="00627A7F">
        <w:rPr>
          <w:b/>
          <w:sz w:val="26"/>
          <w:szCs w:val="26"/>
        </w:rPr>
        <w:t xml:space="preserve"> следующих строк:</w:t>
      </w:r>
    </w:p>
    <w:p w:rsidR="001905AE" w:rsidRPr="00627A7F" w:rsidRDefault="001905AE" w:rsidP="00BE504C">
      <w:pPr>
        <w:ind w:left="-284" w:right="-144" w:firstLine="709"/>
        <w:jc w:val="both"/>
        <w:rPr>
          <w:b/>
          <w:sz w:val="26"/>
          <w:szCs w:val="26"/>
        </w:rPr>
      </w:pPr>
    </w:p>
    <w:p w:rsidR="00693183" w:rsidRPr="00627A7F" w:rsidRDefault="00693183" w:rsidP="00BE504C">
      <w:pPr>
        <w:ind w:left="-284" w:right="-144" w:firstLine="709"/>
        <w:jc w:val="both"/>
        <w:rPr>
          <w:b/>
          <w:sz w:val="26"/>
          <w:szCs w:val="26"/>
        </w:rPr>
      </w:pPr>
      <w:r w:rsidRPr="00627A7F">
        <w:rPr>
          <w:b/>
          <w:sz w:val="26"/>
          <w:szCs w:val="26"/>
        </w:rPr>
        <w:t xml:space="preserve">строки 1 </w:t>
      </w:r>
      <w:r w:rsidR="00627A7F" w:rsidRPr="00627A7F">
        <w:rPr>
          <w:b/>
          <w:sz w:val="26"/>
          <w:szCs w:val="26"/>
        </w:rPr>
        <w:t xml:space="preserve">ежегодного </w:t>
      </w:r>
      <w:r w:rsidRPr="00627A7F">
        <w:rPr>
          <w:b/>
          <w:sz w:val="26"/>
          <w:szCs w:val="26"/>
        </w:rPr>
        <w:t xml:space="preserve">плана, касающуюся проведения в </w:t>
      </w:r>
      <w:r w:rsidR="00627A7F" w:rsidRPr="00627A7F">
        <w:rPr>
          <w:b/>
          <w:sz w:val="26"/>
          <w:szCs w:val="26"/>
        </w:rPr>
        <w:t>декабре</w:t>
      </w:r>
      <w:r w:rsidRPr="00627A7F">
        <w:rPr>
          <w:b/>
          <w:sz w:val="26"/>
          <w:szCs w:val="26"/>
        </w:rPr>
        <w:t xml:space="preserve"> 202</w:t>
      </w:r>
      <w:r w:rsidR="00627A7F" w:rsidRPr="00627A7F">
        <w:rPr>
          <w:b/>
          <w:sz w:val="26"/>
          <w:szCs w:val="26"/>
        </w:rPr>
        <w:t>3</w:t>
      </w:r>
      <w:r w:rsidRPr="00627A7F">
        <w:rPr>
          <w:b/>
          <w:sz w:val="26"/>
          <w:szCs w:val="26"/>
        </w:rPr>
        <w:t xml:space="preserve"> года документарной проверки в отношении Муниципального </w:t>
      </w:r>
      <w:r w:rsidR="00627A7F" w:rsidRPr="00627A7F">
        <w:rPr>
          <w:b/>
          <w:sz w:val="26"/>
          <w:szCs w:val="26"/>
        </w:rPr>
        <w:t>бюджетного</w:t>
      </w:r>
      <w:r w:rsidRPr="00627A7F">
        <w:rPr>
          <w:b/>
          <w:sz w:val="26"/>
          <w:szCs w:val="26"/>
        </w:rPr>
        <w:t xml:space="preserve"> общеобразовательного учреждения «</w:t>
      </w:r>
      <w:r w:rsidR="00627A7F" w:rsidRPr="00627A7F">
        <w:rPr>
          <w:b/>
          <w:sz w:val="26"/>
          <w:szCs w:val="26"/>
        </w:rPr>
        <w:t>Ш</w:t>
      </w:r>
      <w:r w:rsidRPr="00627A7F">
        <w:rPr>
          <w:b/>
          <w:sz w:val="26"/>
          <w:szCs w:val="26"/>
        </w:rPr>
        <w:t>кола</w:t>
      </w:r>
      <w:r w:rsidR="00627A7F" w:rsidRPr="00627A7F">
        <w:rPr>
          <w:b/>
          <w:sz w:val="26"/>
          <w:szCs w:val="26"/>
        </w:rPr>
        <w:t>-интернат основного общего образования</w:t>
      </w:r>
      <w:r w:rsidRPr="00627A7F">
        <w:rPr>
          <w:b/>
          <w:sz w:val="26"/>
          <w:szCs w:val="26"/>
        </w:rPr>
        <w:t xml:space="preserve"> </w:t>
      </w:r>
      <w:r w:rsidR="00627A7F" w:rsidRPr="00627A7F">
        <w:rPr>
          <w:b/>
          <w:sz w:val="26"/>
          <w:szCs w:val="26"/>
        </w:rPr>
        <w:t xml:space="preserve">с. Омолон </w:t>
      </w:r>
      <w:proofErr w:type="spellStart"/>
      <w:r w:rsidRPr="00627A7F">
        <w:rPr>
          <w:b/>
          <w:sz w:val="26"/>
          <w:szCs w:val="26"/>
        </w:rPr>
        <w:t>Билибин</w:t>
      </w:r>
      <w:r w:rsidR="00627A7F" w:rsidRPr="00627A7F">
        <w:rPr>
          <w:b/>
          <w:sz w:val="26"/>
          <w:szCs w:val="26"/>
        </w:rPr>
        <w:t>ского</w:t>
      </w:r>
      <w:proofErr w:type="spellEnd"/>
      <w:r w:rsidR="00627A7F" w:rsidRPr="00627A7F">
        <w:rPr>
          <w:b/>
          <w:sz w:val="26"/>
          <w:szCs w:val="26"/>
        </w:rPr>
        <w:t xml:space="preserve"> муниципального района</w:t>
      </w:r>
      <w:r w:rsidRPr="00627A7F">
        <w:rPr>
          <w:b/>
          <w:sz w:val="26"/>
          <w:szCs w:val="26"/>
        </w:rPr>
        <w:t xml:space="preserve"> Чукотского </w:t>
      </w:r>
      <w:r w:rsidRPr="00627A7F">
        <w:rPr>
          <w:b/>
          <w:sz w:val="26"/>
          <w:szCs w:val="26"/>
        </w:rPr>
        <w:lastRenderedPageBreak/>
        <w:t xml:space="preserve">автономного округа», (ОГРН </w:t>
      </w:r>
      <w:r w:rsidR="00627A7F" w:rsidRPr="00627A7F">
        <w:rPr>
          <w:b/>
          <w:sz w:val="26"/>
          <w:szCs w:val="26"/>
        </w:rPr>
        <w:t>1028700569952</w:t>
      </w:r>
      <w:r w:rsidRPr="00627A7F">
        <w:rPr>
          <w:b/>
          <w:sz w:val="26"/>
          <w:szCs w:val="26"/>
        </w:rPr>
        <w:t xml:space="preserve">; ИНН </w:t>
      </w:r>
      <w:r w:rsidR="00627A7F" w:rsidRPr="00627A7F">
        <w:rPr>
          <w:b/>
          <w:sz w:val="26"/>
          <w:szCs w:val="26"/>
        </w:rPr>
        <w:t>8703002214</w:t>
      </w:r>
      <w:r w:rsidRPr="00627A7F">
        <w:rPr>
          <w:b/>
          <w:sz w:val="26"/>
          <w:szCs w:val="26"/>
        </w:rPr>
        <w:t xml:space="preserve">, учетный номер КНМ в ФГИС ЕРКНМ – </w:t>
      </w:r>
      <w:r w:rsidR="00627A7F" w:rsidRPr="00627A7F">
        <w:rPr>
          <w:b/>
          <w:sz w:val="26"/>
          <w:szCs w:val="26"/>
        </w:rPr>
        <w:t>87230908700003737523</w:t>
      </w:r>
      <w:r w:rsidRPr="00627A7F">
        <w:rPr>
          <w:b/>
          <w:sz w:val="26"/>
          <w:szCs w:val="26"/>
        </w:rPr>
        <w:t>);</w:t>
      </w:r>
    </w:p>
    <w:p w:rsidR="00693183" w:rsidRPr="00627A7F" w:rsidRDefault="00693183" w:rsidP="00BE504C">
      <w:pPr>
        <w:ind w:left="-284" w:right="-144" w:firstLine="709"/>
        <w:jc w:val="both"/>
        <w:rPr>
          <w:b/>
          <w:sz w:val="26"/>
          <w:szCs w:val="26"/>
        </w:rPr>
      </w:pPr>
      <w:bookmarkStart w:id="0" w:name="_GoBack"/>
      <w:bookmarkEnd w:id="0"/>
    </w:p>
    <w:p w:rsidR="00693183" w:rsidRPr="00627A7F" w:rsidRDefault="00693183" w:rsidP="00BE504C">
      <w:pPr>
        <w:ind w:left="-284" w:right="-144" w:firstLine="709"/>
        <w:jc w:val="both"/>
        <w:rPr>
          <w:b/>
          <w:sz w:val="26"/>
          <w:szCs w:val="26"/>
        </w:rPr>
      </w:pPr>
      <w:r w:rsidRPr="00627A7F">
        <w:rPr>
          <w:b/>
          <w:sz w:val="26"/>
          <w:szCs w:val="26"/>
        </w:rPr>
        <w:t xml:space="preserve">строки 2 </w:t>
      </w:r>
      <w:r w:rsidR="00627A7F" w:rsidRPr="00627A7F">
        <w:rPr>
          <w:b/>
          <w:sz w:val="26"/>
          <w:szCs w:val="26"/>
        </w:rPr>
        <w:t xml:space="preserve">ежегодного </w:t>
      </w:r>
      <w:r w:rsidRPr="00627A7F">
        <w:rPr>
          <w:b/>
          <w:sz w:val="26"/>
          <w:szCs w:val="26"/>
        </w:rPr>
        <w:t xml:space="preserve">плана, касающуюся проведения в </w:t>
      </w:r>
      <w:r w:rsidR="00627A7F" w:rsidRPr="00627A7F">
        <w:rPr>
          <w:b/>
          <w:sz w:val="26"/>
          <w:szCs w:val="26"/>
        </w:rPr>
        <w:t>сентябре</w:t>
      </w:r>
      <w:r w:rsidRPr="00627A7F">
        <w:rPr>
          <w:b/>
          <w:sz w:val="26"/>
          <w:szCs w:val="26"/>
        </w:rPr>
        <w:t xml:space="preserve"> 202</w:t>
      </w:r>
      <w:r w:rsidR="00627A7F" w:rsidRPr="00627A7F">
        <w:rPr>
          <w:b/>
          <w:sz w:val="26"/>
          <w:szCs w:val="26"/>
        </w:rPr>
        <w:t>3</w:t>
      </w:r>
      <w:r w:rsidRPr="00627A7F">
        <w:rPr>
          <w:b/>
          <w:sz w:val="26"/>
          <w:szCs w:val="26"/>
        </w:rPr>
        <w:t xml:space="preserve"> года документарной проверки в отношении Муниципального бюджетного общеобразовательного учреждения «</w:t>
      </w:r>
      <w:r w:rsidR="00627A7F" w:rsidRPr="00627A7F">
        <w:rPr>
          <w:b/>
          <w:sz w:val="26"/>
          <w:szCs w:val="26"/>
        </w:rPr>
        <w:t>Школа-интернат среднего общего образования села Уэлен</w:t>
      </w:r>
      <w:r w:rsidRPr="00627A7F">
        <w:rPr>
          <w:b/>
          <w:sz w:val="26"/>
          <w:szCs w:val="26"/>
        </w:rPr>
        <w:t xml:space="preserve">» (ОГРН </w:t>
      </w:r>
      <w:r w:rsidR="00627A7F" w:rsidRPr="00627A7F">
        <w:rPr>
          <w:b/>
          <w:sz w:val="26"/>
          <w:szCs w:val="26"/>
        </w:rPr>
        <w:t>1038700001141</w:t>
      </w:r>
      <w:r w:rsidRPr="00627A7F">
        <w:rPr>
          <w:b/>
          <w:sz w:val="26"/>
          <w:szCs w:val="26"/>
        </w:rPr>
        <w:t xml:space="preserve">; ИНН </w:t>
      </w:r>
      <w:r w:rsidR="00627A7F" w:rsidRPr="00627A7F">
        <w:rPr>
          <w:b/>
          <w:sz w:val="26"/>
          <w:szCs w:val="26"/>
        </w:rPr>
        <w:t>8707001300</w:t>
      </w:r>
      <w:r w:rsidRPr="00627A7F">
        <w:rPr>
          <w:b/>
          <w:sz w:val="26"/>
          <w:szCs w:val="26"/>
        </w:rPr>
        <w:t xml:space="preserve">, учетный номер КНМ в ФГИС ЕРКНМ – </w:t>
      </w:r>
      <w:r w:rsidR="00627A7F" w:rsidRPr="00627A7F">
        <w:rPr>
          <w:b/>
          <w:sz w:val="26"/>
          <w:szCs w:val="26"/>
        </w:rPr>
        <w:t>87230908700003737598</w:t>
      </w:r>
      <w:r w:rsidRPr="00627A7F">
        <w:rPr>
          <w:b/>
          <w:sz w:val="26"/>
          <w:szCs w:val="26"/>
        </w:rPr>
        <w:t>)</w:t>
      </w:r>
    </w:p>
    <w:p w:rsidR="00B156B7" w:rsidRPr="00976A65" w:rsidRDefault="00B156B7" w:rsidP="00BE504C">
      <w:pPr>
        <w:ind w:left="-284" w:right="-144" w:firstLine="709"/>
        <w:jc w:val="both"/>
        <w:rPr>
          <w:b/>
          <w:sz w:val="26"/>
          <w:szCs w:val="26"/>
        </w:rPr>
      </w:pPr>
    </w:p>
    <w:p w:rsidR="00627A7F" w:rsidRPr="00627A7F" w:rsidRDefault="00627A7F" w:rsidP="00627A7F">
      <w:pPr>
        <w:ind w:left="-284" w:right="-144" w:firstLine="709"/>
        <w:jc w:val="both"/>
        <w:rPr>
          <w:b/>
          <w:sz w:val="26"/>
          <w:szCs w:val="26"/>
        </w:rPr>
      </w:pPr>
      <w:r w:rsidRPr="00627A7F">
        <w:rPr>
          <w:b/>
          <w:sz w:val="26"/>
          <w:szCs w:val="26"/>
        </w:rPr>
        <w:t xml:space="preserve">строки </w:t>
      </w:r>
      <w:r>
        <w:rPr>
          <w:b/>
          <w:sz w:val="26"/>
          <w:szCs w:val="26"/>
        </w:rPr>
        <w:t>3</w:t>
      </w:r>
      <w:r w:rsidRPr="00627A7F">
        <w:rPr>
          <w:b/>
          <w:sz w:val="26"/>
          <w:szCs w:val="26"/>
        </w:rPr>
        <w:t xml:space="preserve"> ежегодного плана, касающуюся проведения в </w:t>
      </w:r>
      <w:r w:rsidR="00976A65">
        <w:rPr>
          <w:b/>
          <w:sz w:val="26"/>
          <w:szCs w:val="26"/>
        </w:rPr>
        <w:t>апреле</w:t>
      </w:r>
      <w:r w:rsidRPr="00627A7F">
        <w:rPr>
          <w:b/>
          <w:sz w:val="26"/>
          <w:szCs w:val="26"/>
        </w:rPr>
        <w:t xml:space="preserve"> 2023 года документарной проверки в отношении Муниципального бюджетного общеобразовательного учреждения «</w:t>
      </w:r>
      <w:r>
        <w:rPr>
          <w:b/>
          <w:sz w:val="26"/>
          <w:szCs w:val="26"/>
        </w:rPr>
        <w:t>Основная</w:t>
      </w:r>
      <w:r w:rsidRPr="00627A7F">
        <w:rPr>
          <w:b/>
          <w:sz w:val="26"/>
          <w:szCs w:val="26"/>
        </w:rPr>
        <w:t xml:space="preserve"> общеобразова</w:t>
      </w:r>
      <w:r w:rsidR="00976A65">
        <w:rPr>
          <w:b/>
          <w:sz w:val="26"/>
          <w:szCs w:val="26"/>
        </w:rPr>
        <w:t>тельная школа</w:t>
      </w:r>
      <w:r w:rsidRPr="00627A7F">
        <w:rPr>
          <w:b/>
          <w:sz w:val="26"/>
          <w:szCs w:val="26"/>
        </w:rPr>
        <w:t xml:space="preserve"> села </w:t>
      </w:r>
      <w:r w:rsidR="00976A65">
        <w:rPr>
          <w:b/>
          <w:sz w:val="26"/>
          <w:szCs w:val="26"/>
        </w:rPr>
        <w:t>Новое Чаплино</w:t>
      </w:r>
      <w:r w:rsidRPr="00627A7F">
        <w:rPr>
          <w:b/>
          <w:sz w:val="26"/>
          <w:szCs w:val="26"/>
        </w:rPr>
        <w:t xml:space="preserve">» (ОГРН </w:t>
      </w:r>
      <w:r w:rsidR="00976A65" w:rsidRPr="00976A65">
        <w:rPr>
          <w:b/>
          <w:sz w:val="26"/>
          <w:szCs w:val="26"/>
        </w:rPr>
        <w:t>1038700000085</w:t>
      </w:r>
      <w:r w:rsidRPr="00627A7F">
        <w:rPr>
          <w:b/>
          <w:sz w:val="26"/>
          <w:szCs w:val="26"/>
        </w:rPr>
        <w:t xml:space="preserve">; ИНН </w:t>
      </w:r>
      <w:r w:rsidR="00976A65" w:rsidRPr="00976A65">
        <w:rPr>
          <w:b/>
          <w:sz w:val="26"/>
          <w:szCs w:val="26"/>
        </w:rPr>
        <w:t>8705001382</w:t>
      </w:r>
      <w:r w:rsidRPr="00627A7F">
        <w:rPr>
          <w:b/>
          <w:sz w:val="26"/>
          <w:szCs w:val="26"/>
        </w:rPr>
        <w:t xml:space="preserve">, учетный номер КНМ в ФГИС ЕРКНМ – </w:t>
      </w:r>
      <w:r w:rsidRPr="00627A7F">
        <w:rPr>
          <w:b/>
          <w:sz w:val="26"/>
          <w:szCs w:val="26"/>
        </w:rPr>
        <w:t>87230908700003737418</w:t>
      </w:r>
      <w:r w:rsidRPr="00627A7F">
        <w:rPr>
          <w:b/>
          <w:sz w:val="26"/>
          <w:szCs w:val="26"/>
        </w:rPr>
        <w:t>)</w:t>
      </w:r>
    </w:p>
    <w:p w:rsidR="00627A7F" w:rsidRPr="00132888" w:rsidRDefault="00627A7F" w:rsidP="00B156B7">
      <w:pPr>
        <w:ind w:left="-284" w:right="-144" w:firstLine="709"/>
        <w:jc w:val="both"/>
        <w:rPr>
          <w:b/>
          <w:sz w:val="26"/>
          <w:szCs w:val="26"/>
        </w:rPr>
      </w:pPr>
    </w:p>
    <w:p w:rsidR="00627A7F" w:rsidRPr="00132888" w:rsidRDefault="00627A7F" w:rsidP="00B156B7">
      <w:pPr>
        <w:ind w:left="-284" w:right="-144" w:firstLine="709"/>
        <w:jc w:val="both"/>
        <w:rPr>
          <w:b/>
          <w:sz w:val="26"/>
          <w:szCs w:val="26"/>
        </w:rPr>
      </w:pPr>
    </w:p>
    <w:p w:rsidR="00B156B7" w:rsidRPr="00132888" w:rsidRDefault="00B156B7" w:rsidP="00B156B7">
      <w:pPr>
        <w:ind w:left="-284" w:right="-144" w:firstLine="709"/>
        <w:jc w:val="both"/>
        <w:rPr>
          <w:sz w:val="26"/>
          <w:szCs w:val="26"/>
        </w:rPr>
      </w:pPr>
      <w:r w:rsidRPr="00132888">
        <w:rPr>
          <w:sz w:val="26"/>
          <w:szCs w:val="26"/>
        </w:rPr>
        <w:t>До конца 2023 года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установлен МОРАТОРИЙ на проведение плановых контрольных (надзорных) мероприятий (проверок).</w:t>
      </w:r>
    </w:p>
    <w:p w:rsidR="00B156B7" w:rsidRPr="00132888" w:rsidRDefault="00B156B7" w:rsidP="00B156B7">
      <w:pPr>
        <w:ind w:left="-284" w:right="-144" w:firstLine="709"/>
        <w:jc w:val="both"/>
        <w:rPr>
          <w:sz w:val="26"/>
          <w:szCs w:val="26"/>
        </w:rPr>
      </w:pPr>
    </w:p>
    <w:p w:rsidR="00B156B7" w:rsidRPr="00132888" w:rsidRDefault="00B156B7" w:rsidP="00B156B7">
      <w:pPr>
        <w:ind w:left="-284" w:right="-144" w:firstLine="709"/>
        <w:jc w:val="both"/>
        <w:rPr>
          <w:sz w:val="26"/>
          <w:szCs w:val="26"/>
        </w:rPr>
      </w:pPr>
      <w:r w:rsidRPr="00132888">
        <w:rPr>
          <w:sz w:val="26"/>
          <w:szCs w:val="26"/>
        </w:rPr>
        <w:t>Подать жалобу на нарушение контрольным органом моратория на проведение контрольных (надзорных) мероприятий можно через Единый портал государственных и муниципальных услуг по ссылке - https://knd.gosuslugi.ru/</w:t>
      </w:r>
    </w:p>
    <w:sectPr w:rsidR="00B156B7" w:rsidRPr="00132888" w:rsidSect="00EF6260">
      <w:headerReference w:type="even" r:id="rId8"/>
      <w:headerReference w:type="default" r:id="rId9"/>
      <w:pgSz w:w="11906" w:h="16838" w:code="9"/>
      <w:pgMar w:top="993" w:right="850" w:bottom="426" w:left="1701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55E" w:rsidRDefault="00EF055E">
      <w:r>
        <w:separator/>
      </w:r>
    </w:p>
  </w:endnote>
  <w:endnote w:type="continuationSeparator" w:id="0">
    <w:p w:rsidR="00EF055E" w:rsidRDefault="00EF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55E" w:rsidRDefault="00EF055E">
      <w:r>
        <w:separator/>
      </w:r>
    </w:p>
  </w:footnote>
  <w:footnote w:type="continuationSeparator" w:id="0">
    <w:p w:rsidR="00EF055E" w:rsidRDefault="00EF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A2E" w:rsidRDefault="002878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A2E" w:rsidRDefault="002878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05A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5164"/>
    <w:multiLevelType w:val="hybridMultilevel"/>
    <w:tmpl w:val="7CF06EBC"/>
    <w:lvl w:ilvl="0" w:tplc="1F96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9F7DC2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EE9"/>
    <w:multiLevelType w:val="hybridMultilevel"/>
    <w:tmpl w:val="85FC942A"/>
    <w:lvl w:ilvl="0" w:tplc="96AA8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7A39D0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D0631"/>
    <w:multiLevelType w:val="hybridMultilevel"/>
    <w:tmpl w:val="5B9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8197B"/>
    <w:multiLevelType w:val="hybridMultilevel"/>
    <w:tmpl w:val="B76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28A3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37F97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C36BC"/>
    <w:multiLevelType w:val="multilevel"/>
    <w:tmpl w:val="A75C06E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958"/>
    <w:rsid w:val="00000372"/>
    <w:rsid w:val="0000068F"/>
    <w:rsid w:val="000008B4"/>
    <w:rsid w:val="00002C52"/>
    <w:rsid w:val="00003839"/>
    <w:rsid w:val="0001245F"/>
    <w:rsid w:val="00012A0C"/>
    <w:rsid w:val="00013987"/>
    <w:rsid w:val="0001556B"/>
    <w:rsid w:val="00022F9B"/>
    <w:rsid w:val="000242D5"/>
    <w:rsid w:val="00025286"/>
    <w:rsid w:val="00026955"/>
    <w:rsid w:val="00031D0A"/>
    <w:rsid w:val="00033CAA"/>
    <w:rsid w:val="000406CF"/>
    <w:rsid w:val="0004370C"/>
    <w:rsid w:val="00043C48"/>
    <w:rsid w:val="00047C02"/>
    <w:rsid w:val="00054435"/>
    <w:rsid w:val="00054554"/>
    <w:rsid w:val="00055F96"/>
    <w:rsid w:val="000769BD"/>
    <w:rsid w:val="00081908"/>
    <w:rsid w:val="00082B77"/>
    <w:rsid w:val="000915E8"/>
    <w:rsid w:val="00092088"/>
    <w:rsid w:val="000A0777"/>
    <w:rsid w:val="000A5308"/>
    <w:rsid w:val="000A5C84"/>
    <w:rsid w:val="000A61F9"/>
    <w:rsid w:val="000A70B4"/>
    <w:rsid w:val="000A741F"/>
    <w:rsid w:val="000B2224"/>
    <w:rsid w:val="000B36A3"/>
    <w:rsid w:val="000B4095"/>
    <w:rsid w:val="000C6444"/>
    <w:rsid w:val="000C6C94"/>
    <w:rsid w:val="000C7489"/>
    <w:rsid w:val="000D0948"/>
    <w:rsid w:val="000D2C74"/>
    <w:rsid w:val="000D578A"/>
    <w:rsid w:val="000D7AB5"/>
    <w:rsid w:val="000E7B55"/>
    <w:rsid w:val="00106AD5"/>
    <w:rsid w:val="00111F0F"/>
    <w:rsid w:val="00112C07"/>
    <w:rsid w:val="0011579C"/>
    <w:rsid w:val="00121763"/>
    <w:rsid w:val="00123E2D"/>
    <w:rsid w:val="001312FF"/>
    <w:rsid w:val="00132888"/>
    <w:rsid w:val="0013359D"/>
    <w:rsid w:val="00137061"/>
    <w:rsid w:val="00143C1D"/>
    <w:rsid w:val="00143FCA"/>
    <w:rsid w:val="00146634"/>
    <w:rsid w:val="00154A7A"/>
    <w:rsid w:val="00157FA2"/>
    <w:rsid w:val="00161485"/>
    <w:rsid w:val="001636DB"/>
    <w:rsid w:val="00164E2B"/>
    <w:rsid w:val="00166140"/>
    <w:rsid w:val="00166825"/>
    <w:rsid w:val="00171F56"/>
    <w:rsid w:val="00173D16"/>
    <w:rsid w:val="00174862"/>
    <w:rsid w:val="00180635"/>
    <w:rsid w:val="00183D29"/>
    <w:rsid w:val="00187215"/>
    <w:rsid w:val="00187767"/>
    <w:rsid w:val="001905AE"/>
    <w:rsid w:val="00190AD6"/>
    <w:rsid w:val="001956EC"/>
    <w:rsid w:val="001A4E50"/>
    <w:rsid w:val="001A67AC"/>
    <w:rsid w:val="001A6C6D"/>
    <w:rsid w:val="001A7755"/>
    <w:rsid w:val="001B3AA3"/>
    <w:rsid w:val="001B5579"/>
    <w:rsid w:val="001C0C0E"/>
    <w:rsid w:val="001C577C"/>
    <w:rsid w:val="001C5F57"/>
    <w:rsid w:val="001C6092"/>
    <w:rsid w:val="001C6ED2"/>
    <w:rsid w:val="001D0A5A"/>
    <w:rsid w:val="001D61DC"/>
    <w:rsid w:val="001D6604"/>
    <w:rsid w:val="001E464A"/>
    <w:rsid w:val="001E49ED"/>
    <w:rsid w:val="001F01E1"/>
    <w:rsid w:val="001F0392"/>
    <w:rsid w:val="001F1189"/>
    <w:rsid w:val="001F40A6"/>
    <w:rsid w:val="001F5615"/>
    <w:rsid w:val="001F74AD"/>
    <w:rsid w:val="00200365"/>
    <w:rsid w:val="002010A0"/>
    <w:rsid w:val="00201812"/>
    <w:rsid w:val="002068A0"/>
    <w:rsid w:val="00207CC3"/>
    <w:rsid w:val="002101CD"/>
    <w:rsid w:val="00210CE7"/>
    <w:rsid w:val="00211E01"/>
    <w:rsid w:val="002164D4"/>
    <w:rsid w:val="00221F6B"/>
    <w:rsid w:val="002233DC"/>
    <w:rsid w:val="0022563D"/>
    <w:rsid w:val="002268D2"/>
    <w:rsid w:val="0023684A"/>
    <w:rsid w:val="00240D54"/>
    <w:rsid w:val="00246644"/>
    <w:rsid w:val="00247BB6"/>
    <w:rsid w:val="002508B2"/>
    <w:rsid w:val="0025422A"/>
    <w:rsid w:val="00254A15"/>
    <w:rsid w:val="00257A59"/>
    <w:rsid w:val="00260730"/>
    <w:rsid w:val="002632DD"/>
    <w:rsid w:val="00266915"/>
    <w:rsid w:val="00267639"/>
    <w:rsid w:val="00273C4B"/>
    <w:rsid w:val="00273CAF"/>
    <w:rsid w:val="002761C4"/>
    <w:rsid w:val="0028435C"/>
    <w:rsid w:val="00284918"/>
    <w:rsid w:val="00284B9A"/>
    <w:rsid w:val="0028535A"/>
    <w:rsid w:val="0028727E"/>
    <w:rsid w:val="002873D6"/>
    <w:rsid w:val="002878EA"/>
    <w:rsid w:val="002912A1"/>
    <w:rsid w:val="002938AA"/>
    <w:rsid w:val="002A054E"/>
    <w:rsid w:val="002A4327"/>
    <w:rsid w:val="002B1974"/>
    <w:rsid w:val="002B50C7"/>
    <w:rsid w:val="002B5477"/>
    <w:rsid w:val="002C1517"/>
    <w:rsid w:val="002C4325"/>
    <w:rsid w:val="002C4E71"/>
    <w:rsid w:val="002C5C1E"/>
    <w:rsid w:val="002D15D2"/>
    <w:rsid w:val="002D3380"/>
    <w:rsid w:val="002D4A70"/>
    <w:rsid w:val="002D5A53"/>
    <w:rsid w:val="002E01DC"/>
    <w:rsid w:val="002E356C"/>
    <w:rsid w:val="002E7426"/>
    <w:rsid w:val="002F2D54"/>
    <w:rsid w:val="002F7AE5"/>
    <w:rsid w:val="00305CEB"/>
    <w:rsid w:val="0030669F"/>
    <w:rsid w:val="00307728"/>
    <w:rsid w:val="003127B5"/>
    <w:rsid w:val="00313C4E"/>
    <w:rsid w:val="00316003"/>
    <w:rsid w:val="0031659B"/>
    <w:rsid w:val="00320118"/>
    <w:rsid w:val="00320392"/>
    <w:rsid w:val="00322F86"/>
    <w:rsid w:val="00326575"/>
    <w:rsid w:val="00330EC3"/>
    <w:rsid w:val="0033157C"/>
    <w:rsid w:val="00333B05"/>
    <w:rsid w:val="00343F27"/>
    <w:rsid w:val="0034528A"/>
    <w:rsid w:val="003470A7"/>
    <w:rsid w:val="00351387"/>
    <w:rsid w:val="0035384B"/>
    <w:rsid w:val="0036007F"/>
    <w:rsid w:val="00364AEA"/>
    <w:rsid w:val="0036737A"/>
    <w:rsid w:val="00374917"/>
    <w:rsid w:val="0038118C"/>
    <w:rsid w:val="00384C54"/>
    <w:rsid w:val="0038661D"/>
    <w:rsid w:val="00390912"/>
    <w:rsid w:val="00392F6D"/>
    <w:rsid w:val="00394B6E"/>
    <w:rsid w:val="003A13E4"/>
    <w:rsid w:val="003A17DD"/>
    <w:rsid w:val="003A2BFD"/>
    <w:rsid w:val="003A3287"/>
    <w:rsid w:val="003A5068"/>
    <w:rsid w:val="003A5548"/>
    <w:rsid w:val="003A5F9F"/>
    <w:rsid w:val="003A62F0"/>
    <w:rsid w:val="003B22CB"/>
    <w:rsid w:val="003B2625"/>
    <w:rsid w:val="003B28D7"/>
    <w:rsid w:val="003B3F03"/>
    <w:rsid w:val="003C032E"/>
    <w:rsid w:val="003C5252"/>
    <w:rsid w:val="003C6339"/>
    <w:rsid w:val="003C765A"/>
    <w:rsid w:val="003D1FE7"/>
    <w:rsid w:val="003E2590"/>
    <w:rsid w:val="003E298E"/>
    <w:rsid w:val="003E50F3"/>
    <w:rsid w:val="003E6E64"/>
    <w:rsid w:val="003F1C00"/>
    <w:rsid w:val="003F3536"/>
    <w:rsid w:val="003F7C1A"/>
    <w:rsid w:val="00402EA1"/>
    <w:rsid w:val="0040316B"/>
    <w:rsid w:val="00404155"/>
    <w:rsid w:val="00407D57"/>
    <w:rsid w:val="00410C71"/>
    <w:rsid w:val="004117D0"/>
    <w:rsid w:val="00420737"/>
    <w:rsid w:val="00423429"/>
    <w:rsid w:val="00425FC8"/>
    <w:rsid w:val="00427975"/>
    <w:rsid w:val="0043243A"/>
    <w:rsid w:val="00433A4A"/>
    <w:rsid w:val="00437254"/>
    <w:rsid w:val="00440E9A"/>
    <w:rsid w:val="0044551B"/>
    <w:rsid w:val="004508C5"/>
    <w:rsid w:val="00455280"/>
    <w:rsid w:val="00460239"/>
    <w:rsid w:val="004633FD"/>
    <w:rsid w:val="00467758"/>
    <w:rsid w:val="00473276"/>
    <w:rsid w:val="0047582E"/>
    <w:rsid w:val="0047658C"/>
    <w:rsid w:val="00476F59"/>
    <w:rsid w:val="00477CA5"/>
    <w:rsid w:val="004823DB"/>
    <w:rsid w:val="004828AA"/>
    <w:rsid w:val="00484DB3"/>
    <w:rsid w:val="004902FA"/>
    <w:rsid w:val="00493410"/>
    <w:rsid w:val="004951A1"/>
    <w:rsid w:val="004C1FC6"/>
    <w:rsid w:val="004C4C52"/>
    <w:rsid w:val="004D0175"/>
    <w:rsid w:val="004D3545"/>
    <w:rsid w:val="004D400C"/>
    <w:rsid w:val="004D6135"/>
    <w:rsid w:val="004D7DCC"/>
    <w:rsid w:val="004E1CD6"/>
    <w:rsid w:val="004E3ED1"/>
    <w:rsid w:val="004E3F54"/>
    <w:rsid w:val="004E77FB"/>
    <w:rsid w:val="004E7CD9"/>
    <w:rsid w:val="004F51B2"/>
    <w:rsid w:val="004F547C"/>
    <w:rsid w:val="004F5616"/>
    <w:rsid w:val="004F7C81"/>
    <w:rsid w:val="0050593A"/>
    <w:rsid w:val="00507706"/>
    <w:rsid w:val="00510046"/>
    <w:rsid w:val="00511192"/>
    <w:rsid w:val="0051273C"/>
    <w:rsid w:val="00515CC8"/>
    <w:rsid w:val="0051615E"/>
    <w:rsid w:val="00516E0D"/>
    <w:rsid w:val="0052321D"/>
    <w:rsid w:val="00525C93"/>
    <w:rsid w:val="005265FD"/>
    <w:rsid w:val="00532CD3"/>
    <w:rsid w:val="005344DA"/>
    <w:rsid w:val="005375C6"/>
    <w:rsid w:val="00542422"/>
    <w:rsid w:val="00545721"/>
    <w:rsid w:val="00552292"/>
    <w:rsid w:val="00556C31"/>
    <w:rsid w:val="0056233E"/>
    <w:rsid w:val="0056294D"/>
    <w:rsid w:val="00562D75"/>
    <w:rsid w:val="00567A6D"/>
    <w:rsid w:val="00570BB7"/>
    <w:rsid w:val="005740ED"/>
    <w:rsid w:val="005752BA"/>
    <w:rsid w:val="005758C5"/>
    <w:rsid w:val="005766E9"/>
    <w:rsid w:val="00576928"/>
    <w:rsid w:val="0058033D"/>
    <w:rsid w:val="00582A62"/>
    <w:rsid w:val="00585450"/>
    <w:rsid w:val="00591D99"/>
    <w:rsid w:val="00592015"/>
    <w:rsid w:val="005A348E"/>
    <w:rsid w:val="005B05E0"/>
    <w:rsid w:val="005B7296"/>
    <w:rsid w:val="005C019A"/>
    <w:rsid w:val="005C1D64"/>
    <w:rsid w:val="005C1FD5"/>
    <w:rsid w:val="005C524E"/>
    <w:rsid w:val="005D0DAD"/>
    <w:rsid w:val="005D1512"/>
    <w:rsid w:val="005D424C"/>
    <w:rsid w:val="005D4719"/>
    <w:rsid w:val="005D593C"/>
    <w:rsid w:val="005E11FD"/>
    <w:rsid w:val="005E3B10"/>
    <w:rsid w:val="005F1B27"/>
    <w:rsid w:val="005F450F"/>
    <w:rsid w:val="00601914"/>
    <w:rsid w:val="0060319B"/>
    <w:rsid w:val="00604B73"/>
    <w:rsid w:val="006141A2"/>
    <w:rsid w:val="0061607E"/>
    <w:rsid w:val="00621BE0"/>
    <w:rsid w:val="006228AA"/>
    <w:rsid w:val="00627798"/>
    <w:rsid w:val="00627A7F"/>
    <w:rsid w:val="00640B8C"/>
    <w:rsid w:val="00646181"/>
    <w:rsid w:val="006479C3"/>
    <w:rsid w:val="0065063D"/>
    <w:rsid w:val="00650723"/>
    <w:rsid w:val="00650975"/>
    <w:rsid w:val="00655825"/>
    <w:rsid w:val="006574BA"/>
    <w:rsid w:val="00664F00"/>
    <w:rsid w:val="00677C91"/>
    <w:rsid w:val="00680A13"/>
    <w:rsid w:val="0068129B"/>
    <w:rsid w:val="0068208C"/>
    <w:rsid w:val="00693183"/>
    <w:rsid w:val="006A2122"/>
    <w:rsid w:val="006A484E"/>
    <w:rsid w:val="006A7862"/>
    <w:rsid w:val="006B0A1F"/>
    <w:rsid w:val="006B24E9"/>
    <w:rsid w:val="006B2FAD"/>
    <w:rsid w:val="006B3205"/>
    <w:rsid w:val="006B51BF"/>
    <w:rsid w:val="006B7CAB"/>
    <w:rsid w:val="006C5E40"/>
    <w:rsid w:val="006C6C51"/>
    <w:rsid w:val="006C6CB9"/>
    <w:rsid w:val="006C6DF9"/>
    <w:rsid w:val="006D0721"/>
    <w:rsid w:val="006D0F9C"/>
    <w:rsid w:val="006D1567"/>
    <w:rsid w:val="006D1BD6"/>
    <w:rsid w:val="006D785A"/>
    <w:rsid w:val="006E4CFF"/>
    <w:rsid w:val="006E5132"/>
    <w:rsid w:val="006F0269"/>
    <w:rsid w:val="006F1C65"/>
    <w:rsid w:val="006F2147"/>
    <w:rsid w:val="006F2469"/>
    <w:rsid w:val="00704DCC"/>
    <w:rsid w:val="00706FEF"/>
    <w:rsid w:val="0071103A"/>
    <w:rsid w:val="007158A6"/>
    <w:rsid w:val="007227B6"/>
    <w:rsid w:val="00723203"/>
    <w:rsid w:val="007277F5"/>
    <w:rsid w:val="0073149B"/>
    <w:rsid w:val="00733DFB"/>
    <w:rsid w:val="00736FDD"/>
    <w:rsid w:val="0074151C"/>
    <w:rsid w:val="00742857"/>
    <w:rsid w:val="007442DC"/>
    <w:rsid w:val="007516E0"/>
    <w:rsid w:val="007534EE"/>
    <w:rsid w:val="007546E6"/>
    <w:rsid w:val="007548B0"/>
    <w:rsid w:val="007561F6"/>
    <w:rsid w:val="007563AD"/>
    <w:rsid w:val="00761A44"/>
    <w:rsid w:val="00762C5A"/>
    <w:rsid w:val="00765008"/>
    <w:rsid w:val="00771784"/>
    <w:rsid w:val="00776123"/>
    <w:rsid w:val="00776145"/>
    <w:rsid w:val="00781A7F"/>
    <w:rsid w:val="00783B07"/>
    <w:rsid w:val="00783E1F"/>
    <w:rsid w:val="0078740A"/>
    <w:rsid w:val="00793F4B"/>
    <w:rsid w:val="0079786B"/>
    <w:rsid w:val="007A1854"/>
    <w:rsid w:val="007A2709"/>
    <w:rsid w:val="007A276D"/>
    <w:rsid w:val="007A5A6E"/>
    <w:rsid w:val="007A7791"/>
    <w:rsid w:val="007B2481"/>
    <w:rsid w:val="007B30EF"/>
    <w:rsid w:val="007B6CC4"/>
    <w:rsid w:val="007C2E07"/>
    <w:rsid w:val="007C550A"/>
    <w:rsid w:val="007D4070"/>
    <w:rsid w:val="007D6885"/>
    <w:rsid w:val="007D78A4"/>
    <w:rsid w:val="007E27D3"/>
    <w:rsid w:val="007E57D5"/>
    <w:rsid w:val="007F14B2"/>
    <w:rsid w:val="007F37F2"/>
    <w:rsid w:val="008005EE"/>
    <w:rsid w:val="00800C70"/>
    <w:rsid w:val="00810910"/>
    <w:rsid w:val="00810DA0"/>
    <w:rsid w:val="008201F9"/>
    <w:rsid w:val="0082301E"/>
    <w:rsid w:val="00823692"/>
    <w:rsid w:val="0082482B"/>
    <w:rsid w:val="00826274"/>
    <w:rsid w:val="00826D72"/>
    <w:rsid w:val="008270AB"/>
    <w:rsid w:val="00834D4E"/>
    <w:rsid w:val="00843489"/>
    <w:rsid w:val="00843AAD"/>
    <w:rsid w:val="00844016"/>
    <w:rsid w:val="00850FCA"/>
    <w:rsid w:val="00853828"/>
    <w:rsid w:val="0085603E"/>
    <w:rsid w:val="0086316A"/>
    <w:rsid w:val="0086543D"/>
    <w:rsid w:val="0087256C"/>
    <w:rsid w:val="00875A67"/>
    <w:rsid w:val="00877694"/>
    <w:rsid w:val="008815E9"/>
    <w:rsid w:val="0088298B"/>
    <w:rsid w:val="00883F81"/>
    <w:rsid w:val="00885370"/>
    <w:rsid w:val="00886529"/>
    <w:rsid w:val="008875D6"/>
    <w:rsid w:val="008918BC"/>
    <w:rsid w:val="00895373"/>
    <w:rsid w:val="008A44DF"/>
    <w:rsid w:val="008A5BA3"/>
    <w:rsid w:val="008B2C79"/>
    <w:rsid w:val="008B4E62"/>
    <w:rsid w:val="008B5B89"/>
    <w:rsid w:val="008B65F4"/>
    <w:rsid w:val="008C10AC"/>
    <w:rsid w:val="008C1302"/>
    <w:rsid w:val="008C4D4C"/>
    <w:rsid w:val="008C5A81"/>
    <w:rsid w:val="008C73B5"/>
    <w:rsid w:val="008D0DA0"/>
    <w:rsid w:val="008D3EEE"/>
    <w:rsid w:val="008D7575"/>
    <w:rsid w:val="008E076C"/>
    <w:rsid w:val="008F0772"/>
    <w:rsid w:val="008F3B1B"/>
    <w:rsid w:val="008F3F41"/>
    <w:rsid w:val="009017B7"/>
    <w:rsid w:val="00902D0F"/>
    <w:rsid w:val="00905050"/>
    <w:rsid w:val="00910ABB"/>
    <w:rsid w:val="00911C2D"/>
    <w:rsid w:val="0092756B"/>
    <w:rsid w:val="00937199"/>
    <w:rsid w:val="0094208D"/>
    <w:rsid w:val="00943165"/>
    <w:rsid w:val="00944E1F"/>
    <w:rsid w:val="009466BA"/>
    <w:rsid w:val="0095066B"/>
    <w:rsid w:val="00952EFD"/>
    <w:rsid w:val="00956543"/>
    <w:rsid w:val="00963B05"/>
    <w:rsid w:val="00966E17"/>
    <w:rsid w:val="00967340"/>
    <w:rsid w:val="00967CE1"/>
    <w:rsid w:val="00976A65"/>
    <w:rsid w:val="00981F24"/>
    <w:rsid w:val="00987EA6"/>
    <w:rsid w:val="00990EB1"/>
    <w:rsid w:val="00991A5C"/>
    <w:rsid w:val="00992066"/>
    <w:rsid w:val="00995012"/>
    <w:rsid w:val="009A09AA"/>
    <w:rsid w:val="009A2D7B"/>
    <w:rsid w:val="009A374F"/>
    <w:rsid w:val="009A4A96"/>
    <w:rsid w:val="009B0F74"/>
    <w:rsid w:val="009B15A2"/>
    <w:rsid w:val="009B7DCE"/>
    <w:rsid w:val="009C2448"/>
    <w:rsid w:val="009C286B"/>
    <w:rsid w:val="009C576D"/>
    <w:rsid w:val="009C57F4"/>
    <w:rsid w:val="009D121B"/>
    <w:rsid w:val="009D40F4"/>
    <w:rsid w:val="009D5777"/>
    <w:rsid w:val="009D7789"/>
    <w:rsid w:val="009D7DE9"/>
    <w:rsid w:val="009E0444"/>
    <w:rsid w:val="009E4EC9"/>
    <w:rsid w:val="009E6F63"/>
    <w:rsid w:val="009E7003"/>
    <w:rsid w:val="009E737D"/>
    <w:rsid w:val="009F2790"/>
    <w:rsid w:val="009F3BBC"/>
    <w:rsid w:val="00A00200"/>
    <w:rsid w:val="00A00342"/>
    <w:rsid w:val="00A00A5A"/>
    <w:rsid w:val="00A0311F"/>
    <w:rsid w:val="00A04300"/>
    <w:rsid w:val="00A06A7F"/>
    <w:rsid w:val="00A11FEF"/>
    <w:rsid w:val="00A12C13"/>
    <w:rsid w:val="00A12EE1"/>
    <w:rsid w:val="00A14D56"/>
    <w:rsid w:val="00A20117"/>
    <w:rsid w:val="00A23958"/>
    <w:rsid w:val="00A24D88"/>
    <w:rsid w:val="00A32E90"/>
    <w:rsid w:val="00A436CA"/>
    <w:rsid w:val="00A43D86"/>
    <w:rsid w:val="00A46E64"/>
    <w:rsid w:val="00A50B71"/>
    <w:rsid w:val="00A541B9"/>
    <w:rsid w:val="00A542C9"/>
    <w:rsid w:val="00A54A96"/>
    <w:rsid w:val="00A55167"/>
    <w:rsid w:val="00A5651E"/>
    <w:rsid w:val="00A70244"/>
    <w:rsid w:val="00A71A07"/>
    <w:rsid w:val="00A761B4"/>
    <w:rsid w:val="00A77F59"/>
    <w:rsid w:val="00A824F1"/>
    <w:rsid w:val="00A82851"/>
    <w:rsid w:val="00A9322C"/>
    <w:rsid w:val="00A937E6"/>
    <w:rsid w:val="00A938DB"/>
    <w:rsid w:val="00A954F1"/>
    <w:rsid w:val="00A9668A"/>
    <w:rsid w:val="00AA0D38"/>
    <w:rsid w:val="00AA73B6"/>
    <w:rsid w:val="00AB2FF7"/>
    <w:rsid w:val="00AC6684"/>
    <w:rsid w:val="00AC6952"/>
    <w:rsid w:val="00AC7657"/>
    <w:rsid w:val="00AD05AB"/>
    <w:rsid w:val="00AD5D83"/>
    <w:rsid w:val="00AD6116"/>
    <w:rsid w:val="00AD7C82"/>
    <w:rsid w:val="00AE355F"/>
    <w:rsid w:val="00AE4BFA"/>
    <w:rsid w:val="00AE4C43"/>
    <w:rsid w:val="00AE5F48"/>
    <w:rsid w:val="00AE62B5"/>
    <w:rsid w:val="00AE726F"/>
    <w:rsid w:val="00AF305B"/>
    <w:rsid w:val="00B032EB"/>
    <w:rsid w:val="00B04E01"/>
    <w:rsid w:val="00B06D9D"/>
    <w:rsid w:val="00B1313C"/>
    <w:rsid w:val="00B1395E"/>
    <w:rsid w:val="00B156B7"/>
    <w:rsid w:val="00B21976"/>
    <w:rsid w:val="00B26DC2"/>
    <w:rsid w:val="00B31999"/>
    <w:rsid w:val="00B3321A"/>
    <w:rsid w:val="00B34E1E"/>
    <w:rsid w:val="00B35909"/>
    <w:rsid w:val="00B3755C"/>
    <w:rsid w:val="00B43922"/>
    <w:rsid w:val="00B50A43"/>
    <w:rsid w:val="00B54CB1"/>
    <w:rsid w:val="00B55E73"/>
    <w:rsid w:val="00B5688E"/>
    <w:rsid w:val="00B61B58"/>
    <w:rsid w:val="00B70285"/>
    <w:rsid w:val="00B71CE0"/>
    <w:rsid w:val="00B74960"/>
    <w:rsid w:val="00B75AB9"/>
    <w:rsid w:val="00B808B3"/>
    <w:rsid w:val="00B83460"/>
    <w:rsid w:val="00B84D1C"/>
    <w:rsid w:val="00B853F0"/>
    <w:rsid w:val="00B85D56"/>
    <w:rsid w:val="00B87FF8"/>
    <w:rsid w:val="00B930ED"/>
    <w:rsid w:val="00B93F35"/>
    <w:rsid w:val="00B951D8"/>
    <w:rsid w:val="00B95918"/>
    <w:rsid w:val="00BA1BEF"/>
    <w:rsid w:val="00BA3FD0"/>
    <w:rsid w:val="00BA40DA"/>
    <w:rsid w:val="00BA43B2"/>
    <w:rsid w:val="00BA4C47"/>
    <w:rsid w:val="00BA6FDE"/>
    <w:rsid w:val="00BB39C1"/>
    <w:rsid w:val="00BC02C0"/>
    <w:rsid w:val="00BC2E12"/>
    <w:rsid w:val="00BD1F2B"/>
    <w:rsid w:val="00BD2DC7"/>
    <w:rsid w:val="00BD3769"/>
    <w:rsid w:val="00BD6E82"/>
    <w:rsid w:val="00BE504C"/>
    <w:rsid w:val="00BE6344"/>
    <w:rsid w:val="00BE7F05"/>
    <w:rsid w:val="00BF2344"/>
    <w:rsid w:val="00BF6580"/>
    <w:rsid w:val="00C001D8"/>
    <w:rsid w:val="00C04DE1"/>
    <w:rsid w:val="00C1124B"/>
    <w:rsid w:val="00C13BE9"/>
    <w:rsid w:val="00C14906"/>
    <w:rsid w:val="00C30B77"/>
    <w:rsid w:val="00C32B09"/>
    <w:rsid w:val="00C349B8"/>
    <w:rsid w:val="00C34EC4"/>
    <w:rsid w:val="00C406EC"/>
    <w:rsid w:val="00C44116"/>
    <w:rsid w:val="00C46B06"/>
    <w:rsid w:val="00C51BA6"/>
    <w:rsid w:val="00C544EF"/>
    <w:rsid w:val="00C55507"/>
    <w:rsid w:val="00C55E5B"/>
    <w:rsid w:val="00C560F3"/>
    <w:rsid w:val="00C61B41"/>
    <w:rsid w:val="00C7391D"/>
    <w:rsid w:val="00C748B0"/>
    <w:rsid w:val="00C82D06"/>
    <w:rsid w:val="00C9604A"/>
    <w:rsid w:val="00C96334"/>
    <w:rsid w:val="00CA5EDE"/>
    <w:rsid w:val="00CB691F"/>
    <w:rsid w:val="00CC29C8"/>
    <w:rsid w:val="00CC7E8F"/>
    <w:rsid w:val="00CD07D1"/>
    <w:rsid w:val="00CD1F0A"/>
    <w:rsid w:val="00CD280D"/>
    <w:rsid w:val="00CD2FD5"/>
    <w:rsid w:val="00CD50B7"/>
    <w:rsid w:val="00CE06B4"/>
    <w:rsid w:val="00CE4BB8"/>
    <w:rsid w:val="00CF26C2"/>
    <w:rsid w:val="00CF2715"/>
    <w:rsid w:val="00CF7A1F"/>
    <w:rsid w:val="00D01AD0"/>
    <w:rsid w:val="00D028C1"/>
    <w:rsid w:val="00D0291C"/>
    <w:rsid w:val="00D04018"/>
    <w:rsid w:val="00D11A04"/>
    <w:rsid w:val="00D13209"/>
    <w:rsid w:val="00D1321C"/>
    <w:rsid w:val="00D21279"/>
    <w:rsid w:val="00D250C6"/>
    <w:rsid w:val="00D4048C"/>
    <w:rsid w:val="00D44E1F"/>
    <w:rsid w:val="00D52B0E"/>
    <w:rsid w:val="00D55532"/>
    <w:rsid w:val="00D55CE7"/>
    <w:rsid w:val="00D64D6D"/>
    <w:rsid w:val="00D66B51"/>
    <w:rsid w:val="00D70AE0"/>
    <w:rsid w:val="00D735FD"/>
    <w:rsid w:val="00D73E73"/>
    <w:rsid w:val="00D80E4A"/>
    <w:rsid w:val="00D813B2"/>
    <w:rsid w:val="00D8219E"/>
    <w:rsid w:val="00D8250F"/>
    <w:rsid w:val="00D8299A"/>
    <w:rsid w:val="00D82A2E"/>
    <w:rsid w:val="00D84825"/>
    <w:rsid w:val="00D851FF"/>
    <w:rsid w:val="00D8559B"/>
    <w:rsid w:val="00D872EF"/>
    <w:rsid w:val="00D8774E"/>
    <w:rsid w:val="00D900A0"/>
    <w:rsid w:val="00D90F6E"/>
    <w:rsid w:val="00D91902"/>
    <w:rsid w:val="00D93555"/>
    <w:rsid w:val="00D95D46"/>
    <w:rsid w:val="00DA7B44"/>
    <w:rsid w:val="00DB02F4"/>
    <w:rsid w:val="00DB4F80"/>
    <w:rsid w:val="00DB5BD9"/>
    <w:rsid w:val="00DB67FF"/>
    <w:rsid w:val="00DC0327"/>
    <w:rsid w:val="00DD0A49"/>
    <w:rsid w:val="00DD165D"/>
    <w:rsid w:val="00DD1B72"/>
    <w:rsid w:val="00DD5D95"/>
    <w:rsid w:val="00DD6894"/>
    <w:rsid w:val="00DE1C65"/>
    <w:rsid w:val="00DE1E9B"/>
    <w:rsid w:val="00DE5006"/>
    <w:rsid w:val="00DE66C7"/>
    <w:rsid w:val="00DF1B60"/>
    <w:rsid w:val="00DF2814"/>
    <w:rsid w:val="00DF3E9A"/>
    <w:rsid w:val="00E06FBC"/>
    <w:rsid w:val="00E10F05"/>
    <w:rsid w:val="00E23C28"/>
    <w:rsid w:val="00E24A9B"/>
    <w:rsid w:val="00E24B38"/>
    <w:rsid w:val="00E25D3B"/>
    <w:rsid w:val="00E26120"/>
    <w:rsid w:val="00E36C98"/>
    <w:rsid w:val="00E377B8"/>
    <w:rsid w:val="00E4058A"/>
    <w:rsid w:val="00E4496F"/>
    <w:rsid w:val="00E45DDA"/>
    <w:rsid w:val="00E46C95"/>
    <w:rsid w:val="00E47B8E"/>
    <w:rsid w:val="00E51973"/>
    <w:rsid w:val="00E60627"/>
    <w:rsid w:val="00E64505"/>
    <w:rsid w:val="00E64D39"/>
    <w:rsid w:val="00E661A7"/>
    <w:rsid w:val="00E7287E"/>
    <w:rsid w:val="00E76FE3"/>
    <w:rsid w:val="00E77165"/>
    <w:rsid w:val="00E80D6D"/>
    <w:rsid w:val="00E81545"/>
    <w:rsid w:val="00E837AE"/>
    <w:rsid w:val="00E83E53"/>
    <w:rsid w:val="00E863ED"/>
    <w:rsid w:val="00E94B9A"/>
    <w:rsid w:val="00EA38A5"/>
    <w:rsid w:val="00EA5250"/>
    <w:rsid w:val="00EA75A0"/>
    <w:rsid w:val="00EB04A0"/>
    <w:rsid w:val="00EB297D"/>
    <w:rsid w:val="00EB2D80"/>
    <w:rsid w:val="00EB5D42"/>
    <w:rsid w:val="00EB6BC4"/>
    <w:rsid w:val="00EC0EA8"/>
    <w:rsid w:val="00EC3C24"/>
    <w:rsid w:val="00EC3FD4"/>
    <w:rsid w:val="00EC4AD1"/>
    <w:rsid w:val="00ED1F14"/>
    <w:rsid w:val="00ED2B3A"/>
    <w:rsid w:val="00EE365A"/>
    <w:rsid w:val="00EE4761"/>
    <w:rsid w:val="00EF055E"/>
    <w:rsid w:val="00EF1322"/>
    <w:rsid w:val="00EF6260"/>
    <w:rsid w:val="00EF6291"/>
    <w:rsid w:val="00EF6B9F"/>
    <w:rsid w:val="00EF7471"/>
    <w:rsid w:val="00F018E3"/>
    <w:rsid w:val="00F03EAE"/>
    <w:rsid w:val="00F06CE7"/>
    <w:rsid w:val="00F11B24"/>
    <w:rsid w:val="00F124E7"/>
    <w:rsid w:val="00F16307"/>
    <w:rsid w:val="00F16D93"/>
    <w:rsid w:val="00F2032A"/>
    <w:rsid w:val="00F20512"/>
    <w:rsid w:val="00F21D19"/>
    <w:rsid w:val="00F237B8"/>
    <w:rsid w:val="00F27C48"/>
    <w:rsid w:val="00F27CCE"/>
    <w:rsid w:val="00F34E59"/>
    <w:rsid w:val="00F40C35"/>
    <w:rsid w:val="00F417DC"/>
    <w:rsid w:val="00F4302C"/>
    <w:rsid w:val="00F467FE"/>
    <w:rsid w:val="00F501C7"/>
    <w:rsid w:val="00F53BD4"/>
    <w:rsid w:val="00F53D39"/>
    <w:rsid w:val="00F5496E"/>
    <w:rsid w:val="00F57654"/>
    <w:rsid w:val="00F609CD"/>
    <w:rsid w:val="00F61663"/>
    <w:rsid w:val="00F62337"/>
    <w:rsid w:val="00F63A59"/>
    <w:rsid w:val="00F64CD6"/>
    <w:rsid w:val="00F73BE6"/>
    <w:rsid w:val="00F82915"/>
    <w:rsid w:val="00F844BA"/>
    <w:rsid w:val="00F846A7"/>
    <w:rsid w:val="00F84A2F"/>
    <w:rsid w:val="00F86750"/>
    <w:rsid w:val="00F869CD"/>
    <w:rsid w:val="00F92172"/>
    <w:rsid w:val="00F93709"/>
    <w:rsid w:val="00F969B7"/>
    <w:rsid w:val="00FA018F"/>
    <w:rsid w:val="00FA05DA"/>
    <w:rsid w:val="00FA092A"/>
    <w:rsid w:val="00FA1406"/>
    <w:rsid w:val="00FA3DAD"/>
    <w:rsid w:val="00FA60F3"/>
    <w:rsid w:val="00FB0E14"/>
    <w:rsid w:val="00FB5081"/>
    <w:rsid w:val="00FC0F1B"/>
    <w:rsid w:val="00FC1838"/>
    <w:rsid w:val="00FC1C81"/>
    <w:rsid w:val="00FC6962"/>
    <w:rsid w:val="00FD03C9"/>
    <w:rsid w:val="00FD389C"/>
    <w:rsid w:val="00FD49BE"/>
    <w:rsid w:val="00FE1B0C"/>
    <w:rsid w:val="00FE60F4"/>
    <w:rsid w:val="00FE7357"/>
    <w:rsid w:val="00FE79C5"/>
    <w:rsid w:val="00FF13A8"/>
    <w:rsid w:val="00FF2588"/>
    <w:rsid w:val="00FF3923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38A84"/>
  <w15:docId w15:val="{13E8A9EA-34BC-497B-8E95-7B130AE9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032E"/>
    <w:rPr>
      <w:sz w:val="24"/>
      <w:szCs w:val="24"/>
    </w:rPr>
  </w:style>
  <w:style w:type="paragraph" w:styleId="1">
    <w:name w:val="heading 1"/>
    <w:basedOn w:val="a"/>
    <w:next w:val="a"/>
    <w:qFormat/>
    <w:rsid w:val="00E80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032E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3C03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032E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C032E"/>
  </w:style>
  <w:style w:type="paragraph" w:styleId="a6">
    <w:name w:val="Plain Text"/>
    <w:basedOn w:val="a"/>
    <w:rsid w:val="003C032E"/>
    <w:rPr>
      <w:rFonts w:ascii="Courier New" w:hAnsi="Courier New"/>
      <w:sz w:val="20"/>
      <w:szCs w:val="20"/>
    </w:rPr>
  </w:style>
  <w:style w:type="paragraph" w:styleId="a7">
    <w:name w:val="foot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D11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06A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A17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20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99"/>
    <w:rsid w:val="00B8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8C5A81"/>
    <w:rPr>
      <w:color w:val="0000FF"/>
      <w:u w:val="single"/>
    </w:rPr>
  </w:style>
  <w:style w:type="paragraph" w:customStyle="1" w:styleId="ae">
    <w:name w:val="Знак"/>
    <w:basedOn w:val="a"/>
    <w:rsid w:val="00E8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203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F64C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64CD6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F64C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Не вступил в силу"/>
    <w:basedOn w:val="a0"/>
    <w:uiPriority w:val="99"/>
    <w:rsid w:val="00AB2FF7"/>
    <w:rPr>
      <w:rFonts w:cs="Times New Roman"/>
      <w:color w:val="000000"/>
      <w:shd w:val="clear" w:color="auto" w:fill="D8EDE8"/>
    </w:rPr>
  </w:style>
  <w:style w:type="character" w:customStyle="1" w:styleId="af2">
    <w:name w:val="Гипертекстовая ссылка"/>
    <w:uiPriority w:val="99"/>
    <w:rsid w:val="00F501C7"/>
    <w:rPr>
      <w:b/>
      <w:color w:val="008000"/>
    </w:rPr>
  </w:style>
  <w:style w:type="character" w:customStyle="1" w:styleId="af3">
    <w:name w:val="Цветовое выделение"/>
    <w:uiPriority w:val="99"/>
    <w:rsid w:val="00C1124B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B8F0-E4AE-439B-9A04-B615C3F6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1993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Кондратенко Александр Николаевич</cp:lastModifiedBy>
  <cp:revision>95</cp:revision>
  <cp:lastPrinted>2021-09-24T02:04:00Z</cp:lastPrinted>
  <dcterms:created xsi:type="dcterms:W3CDTF">2015-10-16T03:06:00Z</dcterms:created>
  <dcterms:modified xsi:type="dcterms:W3CDTF">2023-07-24T22:40:00Z</dcterms:modified>
</cp:coreProperties>
</file>